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1373" w14:textId="635BF469" w:rsidR="00F73184" w:rsidRP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5B7C69">
        <w:rPr>
          <w:rFonts w:ascii="Parisine Plus Std Gris" w:hAnsi="Parisine Plus Std Gris"/>
          <w:b/>
          <w:bCs/>
          <w:color w:val="1D3278"/>
          <w:sz w:val="36"/>
          <w:szCs w:val="36"/>
        </w:rPr>
        <w:t xml:space="preserve">Projektantrag – </w:t>
      </w:r>
    </w:p>
    <w:p w14:paraId="0EBE3C4F" w14:textId="76DDA236" w:rsid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5B7C69">
        <w:rPr>
          <w:rFonts w:ascii="Parisine Plus Std Gris" w:hAnsi="Parisine Plus Std Gris"/>
          <w:b/>
          <w:bCs/>
          <w:color w:val="1D3278"/>
          <w:sz w:val="36"/>
          <w:szCs w:val="36"/>
        </w:rPr>
        <w:t>Kathinka-Platzhoff-Stiftung</w:t>
      </w:r>
    </w:p>
    <w:p w14:paraId="2548F220" w14:textId="77777777" w:rsid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</w:p>
    <w:p w14:paraId="3A6C22A4" w14:textId="69DDA50B" w:rsidR="005B7C69" w:rsidRDefault="005B7C69" w:rsidP="005B7C69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5B7C69">
        <w:rPr>
          <w:rFonts w:ascii="Parisine Plus Std Gris" w:hAnsi="Parisine Plus Std Gris"/>
          <w:b/>
          <w:bCs/>
          <w:sz w:val="28"/>
          <w:szCs w:val="28"/>
          <w:u w:val="single"/>
        </w:rPr>
        <w:t>Projektdaten</w:t>
      </w:r>
    </w:p>
    <w:p w14:paraId="25FDE1EC" w14:textId="77777777" w:rsidR="005B7C69" w:rsidRDefault="005B7C69" w:rsidP="005B7C69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4CCD29A4" w14:textId="5E02EFC1" w:rsidR="005B7C69" w:rsidRPr="00844FCF" w:rsidRDefault="005B7C69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Projekttitel:</w:t>
      </w:r>
    </w:p>
    <w:sdt>
      <w:sdtPr>
        <w:rPr>
          <w:rFonts w:ascii="Parisine Plus Std Gris" w:hAnsi="Parisine Plus Std Gris"/>
        </w:rPr>
        <w:id w:val="1334879286"/>
        <w:placeholder>
          <w:docPart w:val="4CC197AFBF364426A099D6539590DFE2"/>
        </w:placeholder>
        <w:showingPlcHdr/>
      </w:sdtPr>
      <w:sdtEndPr/>
      <w:sdtContent>
        <w:p w14:paraId="105CD92B" w14:textId="08744236" w:rsidR="00C84BDF" w:rsidRP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06D16EF3" w14:textId="77777777" w:rsidR="00C84BDF" w:rsidRDefault="00C84BDF" w:rsidP="005B7C69">
      <w:pPr>
        <w:rPr>
          <w:rFonts w:ascii="Parisine Plus Std Gris" w:hAnsi="Parisine Plus Std Gris"/>
        </w:rPr>
      </w:pPr>
    </w:p>
    <w:p w14:paraId="6CF9143A" w14:textId="2B9A1EB2" w:rsidR="00C84BDF" w:rsidRPr="00844FCF" w:rsidRDefault="00C84B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Ziel des Projekts (Kurzfassung):</w:t>
      </w:r>
    </w:p>
    <w:sdt>
      <w:sdtPr>
        <w:rPr>
          <w:rFonts w:ascii="Parisine Plus Std Gris" w:hAnsi="Parisine Plus Std Gris"/>
        </w:rPr>
        <w:id w:val="-584922731"/>
        <w:placeholder>
          <w:docPart w:val="4A3AAA63A7A44E6FB6E274DF2237FA45"/>
        </w:placeholder>
        <w:showingPlcHdr/>
      </w:sdtPr>
      <w:sdtEndPr/>
      <w:sdtContent>
        <w:p w14:paraId="539F72D3" w14:textId="62BA0B63" w:rsid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388AF072" w14:textId="77777777" w:rsidR="00C84BDF" w:rsidRDefault="00C84BDF" w:rsidP="005B7C69">
      <w:pPr>
        <w:rPr>
          <w:rFonts w:ascii="Parisine Plus Std Gris" w:hAnsi="Parisine Plus Std Gris"/>
        </w:rPr>
      </w:pPr>
    </w:p>
    <w:p w14:paraId="6F6BEA23" w14:textId="6F2303F6" w:rsidR="00C84BDF" w:rsidRPr="00844FCF" w:rsidRDefault="00C84B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Projektlaufzeit:</w:t>
      </w:r>
    </w:p>
    <w:sdt>
      <w:sdtPr>
        <w:rPr>
          <w:rFonts w:ascii="Parisine Plus Std Gris" w:hAnsi="Parisine Plus Std Gris"/>
        </w:rPr>
        <w:id w:val="460860172"/>
        <w:placeholder>
          <w:docPart w:val="B8D761A714AA4B9490D2E2764A861979"/>
        </w:placeholder>
        <w:showingPlcHdr/>
      </w:sdtPr>
      <w:sdtEndPr/>
      <w:sdtContent>
        <w:p w14:paraId="3BCAF679" w14:textId="55F421DF" w:rsid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586C1A39" w14:textId="77777777" w:rsidR="00B94CDF" w:rsidRDefault="00B94CDF" w:rsidP="005B7C69">
      <w:pPr>
        <w:rPr>
          <w:rFonts w:ascii="Parisine Plus Std Gris" w:hAnsi="Parisine Plus Std Gris"/>
        </w:rPr>
      </w:pPr>
    </w:p>
    <w:p w14:paraId="420ADC6F" w14:textId="5CA64C6A" w:rsidR="00B94CDF" w:rsidRPr="00844FCF" w:rsidRDefault="00B94C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Umsetzungsort:</w:t>
      </w:r>
    </w:p>
    <w:sdt>
      <w:sdtPr>
        <w:rPr>
          <w:rFonts w:ascii="Parisine Plus Std Gris" w:hAnsi="Parisine Plus Std Gris"/>
        </w:rPr>
        <w:id w:val="448287603"/>
        <w:placeholder>
          <w:docPart w:val="9DB7B712431E4BF1A6BDD709D50B51E2"/>
        </w:placeholder>
        <w:showingPlcHdr/>
      </w:sdtPr>
      <w:sdtEndPr/>
      <w:sdtContent>
        <w:p w14:paraId="7106412A" w14:textId="6143B777" w:rsidR="00B94C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78C77957" w14:textId="77777777" w:rsidR="00B94CDF" w:rsidRDefault="00B94CDF" w:rsidP="005B7C69">
      <w:pPr>
        <w:rPr>
          <w:rFonts w:ascii="Parisine Plus Std Gris" w:hAnsi="Parisine Plus Std Gris"/>
        </w:rPr>
      </w:pPr>
    </w:p>
    <w:p w14:paraId="3004274B" w14:textId="77777777" w:rsidR="00B94CDF" w:rsidRDefault="00B94CDF" w:rsidP="005B7C69">
      <w:pPr>
        <w:rPr>
          <w:rFonts w:ascii="Parisine Plus Std Gris" w:hAnsi="Parisine Plus Std Gris"/>
        </w:rPr>
      </w:pPr>
    </w:p>
    <w:p w14:paraId="0A5948A7" w14:textId="77777777" w:rsidR="00AE0DCF" w:rsidRDefault="00AE0DCF" w:rsidP="005B7C69">
      <w:pPr>
        <w:rPr>
          <w:rFonts w:ascii="Parisine Plus Std Gris" w:hAnsi="Parisine Plus Std Gris"/>
        </w:rPr>
      </w:pPr>
    </w:p>
    <w:p w14:paraId="258E811F" w14:textId="325ADB18" w:rsidR="00B94CDF" w:rsidRDefault="00B94CDF" w:rsidP="00B94CD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B94CDF"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Angaben zur </w:t>
      </w:r>
      <w:r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antragstellenden </w:t>
      </w:r>
      <w:r w:rsidRPr="00B94CDF">
        <w:rPr>
          <w:rFonts w:ascii="Parisine Plus Std Gris" w:hAnsi="Parisine Plus Std Gris"/>
          <w:b/>
          <w:bCs/>
          <w:sz w:val="28"/>
          <w:szCs w:val="28"/>
          <w:u w:val="single"/>
        </w:rPr>
        <w:t>Organisation</w:t>
      </w:r>
    </w:p>
    <w:p w14:paraId="75BD6F80" w14:textId="77777777" w:rsidR="00B94CDF" w:rsidRDefault="00B94CDF" w:rsidP="00B94CDF">
      <w:pPr>
        <w:rPr>
          <w:rFonts w:ascii="Parisine Plus Std Gris" w:hAnsi="Parisine Plus Std Gris"/>
          <w:b/>
          <w:bCs/>
          <w:u w:val="single"/>
        </w:rPr>
      </w:pPr>
    </w:p>
    <w:tbl>
      <w:tblPr>
        <w:tblStyle w:val="Tabellenraster"/>
        <w:tblW w:w="9138" w:type="dxa"/>
        <w:tblLook w:val="04A0" w:firstRow="1" w:lastRow="0" w:firstColumn="1" w:lastColumn="0" w:noHBand="0" w:noVBand="1"/>
      </w:tblPr>
      <w:tblGrid>
        <w:gridCol w:w="2689"/>
        <w:gridCol w:w="6449"/>
      </w:tblGrid>
      <w:tr w:rsidR="00B94CDF" w14:paraId="1D26542C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38D2B7B5" w14:textId="4CDF949B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Name der Organisation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-635184616"/>
            <w:placeholder>
              <w:docPart w:val="FA005E7F6AE44B58BF3992FF53C89FE0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06DE671C" w14:textId="1EA9AE8F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32C33860" w14:textId="77777777" w:rsidTr="00772C55">
        <w:trPr>
          <w:trHeight w:val="590"/>
        </w:trPr>
        <w:tc>
          <w:tcPr>
            <w:tcW w:w="2689" w:type="dxa"/>
            <w:shd w:val="clear" w:color="auto" w:fill="F2F2F2" w:themeFill="background1" w:themeFillShade="F2"/>
          </w:tcPr>
          <w:p w14:paraId="6277DBE5" w14:textId="0866B7A3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Rechtsform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359175713"/>
            <w:placeholder>
              <w:docPart w:val="29F1A813B75749A5B175939101EB9DA9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2B3BDE13" w14:textId="691C3A57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6D250FB7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06567A91" w14:textId="136B7861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Straße / Hausnummer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465174690"/>
            <w:placeholder>
              <w:docPart w:val="9D7BCB1D48AD4BD0B571EAF1BC8A1B5B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3EA8CF4A" w14:textId="4E1592CF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28B5AFF2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41D8C469" w14:textId="43F10C15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PLZ / Ort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765737016"/>
            <w:placeholder>
              <w:docPart w:val="BD232E80984D45E289D1C9B3FDF565B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33F3BD66" w14:textId="06915185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24934371" w14:textId="77777777" w:rsidTr="00772C55">
        <w:trPr>
          <w:trHeight w:val="590"/>
        </w:trPr>
        <w:tc>
          <w:tcPr>
            <w:tcW w:w="2689" w:type="dxa"/>
            <w:shd w:val="clear" w:color="auto" w:fill="F2F2F2" w:themeFill="background1" w:themeFillShade="F2"/>
          </w:tcPr>
          <w:p w14:paraId="5D2BB21A" w14:textId="37C1980D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Ansprechpartner</w:t>
            </w:r>
          </w:p>
        </w:tc>
        <w:sdt>
          <w:sdtPr>
            <w:rPr>
              <w:rFonts w:ascii="Parisine Plus Std Gris" w:hAnsi="Parisine Plus Std Gris"/>
            </w:rPr>
            <w:id w:val="1797334210"/>
            <w:placeholder>
              <w:docPart w:val="16DA73A0216643AF9DC873CEB088541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705C6B74" w14:textId="41B0A5D8" w:rsidR="00B94CDF" w:rsidRPr="00B94CDF" w:rsidRDefault="005775E0" w:rsidP="00B94CDF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5E4171E3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408F1B18" w14:textId="0963C025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Telefon / E-Mail</w:t>
            </w:r>
          </w:p>
        </w:tc>
        <w:sdt>
          <w:sdtPr>
            <w:rPr>
              <w:rFonts w:ascii="Parisine Plus Std Gris" w:hAnsi="Parisine Plus Std Gris"/>
            </w:rPr>
            <w:id w:val="1001787918"/>
            <w:placeholder>
              <w:docPart w:val="9B9269060A9A42858564E4F17C4B78E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4D0F47C7" w14:textId="79A25180" w:rsidR="00B94CDF" w:rsidRPr="00B94CDF" w:rsidRDefault="005775E0" w:rsidP="00B94CDF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5D33E7" w14:textId="77777777" w:rsidR="00B94CDF" w:rsidRDefault="00B94CDF" w:rsidP="00B94CDF">
      <w:pPr>
        <w:rPr>
          <w:rFonts w:ascii="Parisine Plus Std Gris" w:hAnsi="Parisine Plus Std Gris"/>
          <w:b/>
          <w:bCs/>
          <w:u w:val="single"/>
        </w:rPr>
      </w:pPr>
    </w:p>
    <w:p w14:paraId="034D3B2F" w14:textId="77777777" w:rsidR="00844FCF" w:rsidRDefault="00844FCF" w:rsidP="00B94CDF">
      <w:pPr>
        <w:rPr>
          <w:rFonts w:ascii="Parisine Plus Std Gris" w:hAnsi="Parisine Plus Std Gris"/>
          <w:b/>
          <w:bCs/>
          <w:u w:val="single"/>
        </w:rPr>
      </w:pPr>
    </w:p>
    <w:p w14:paraId="201A4A41" w14:textId="77777777" w:rsidR="000E329E" w:rsidRDefault="000E329E" w:rsidP="00B94CDF">
      <w:pPr>
        <w:rPr>
          <w:rFonts w:ascii="Parisine Plus Std Gris" w:hAnsi="Parisine Plus Std Gris"/>
          <w:b/>
          <w:bCs/>
          <w:u w:val="single"/>
        </w:rPr>
      </w:pPr>
    </w:p>
    <w:p w14:paraId="1DA4A41A" w14:textId="77777777" w:rsidR="000E329E" w:rsidRDefault="000E329E" w:rsidP="00B94CDF">
      <w:pPr>
        <w:rPr>
          <w:rFonts w:ascii="Parisine Plus Std Gris" w:hAnsi="Parisine Plus Std Gris"/>
          <w:b/>
          <w:bCs/>
          <w:u w:val="single"/>
        </w:rPr>
      </w:pPr>
    </w:p>
    <w:p w14:paraId="3CC7AAAD" w14:textId="61AE6257" w:rsidR="00844FCF" w:rsidRDefault="00844FCF" w:rsidP="00844FC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844FCF">
        <w:rPr>
          <w:rFonts w:ascii="Parisine Plus Std Gris" w:hAnsi="Parisine Plus Std Gris"/>
          <w:b/>
          <w:bCs/>
          <w:sz w:val="28"/>
          <w:szCs w:val="28"/>
          <w:u w:val="single"/>
        </w:rPr>
        <w:lastRenderedPageBreak/>
        <w:t>Projektbeschreibung</w:t>
      </w:r>
    </w:p>
    <w:p w14:paraId="1EC17870" w14:textId="095FE2E6" w:rsidR="00844FCF" w:rsidRDefault="00844FCF" w:rsidP="00844FCF">
      <w:pPr>
        <w:rPr>
          <w:rFonts w:ascii="Parisine Plus Std Gris" w:hAnsi="Parisine Plus Std Gris"/>
        </w:rPr>
      </w:pPr>
    </w:p>
    <w:sdt>
      <w:sdtPr>
        <w:rPr>
          <w:rFonts w:ascii="Parisine Plus Std Gris" w:hAnsi="Parisine Plus Std Gris"/>
        </w:rPr>
        <w:alias w:val="Maximal 10 Sätze"/>
        <w:tag w:val="Maximal 10 Sätze"/>
        <w:id w:val="-786432753"/>
        <w:placeholder>
          <w:docPart w:val="9E9D209C049446B9B8A3CFFF65F6E978"/>
        </w:placeholder>
        <w:showingPlcHdr/>
      </w:sdtPr>
      <w:sdtEndPr/>
      <w:sdtContent>
        <w:p w14:paraId="33DDC17A" w14:textId="76266650" w:rsidR="00B646A5" w:rsidRDefault="00B646A5" w:rsidP="00844FCF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4FB902BD" w14:textId="77777777" w:rsidR="00EB0C14" w:rsidRDefault="00EB0C14" w:rsidP="00844FCF">
      <w:pPr>
        <w:rPr>
          <w:rFonts w:ascii="Parisine Plus Std Gris" w:hAnsi="Parisine Plus Std Gris"/>
        </w:rPr>
      </w:pPr>
    </w:p>
    <w:p w14:paraId="4613E33C" w14:textId="77777777" w:rsidR="00EB0C14" w:rsidRDefault="00EB0C14" w:rsidP="00844FCF">
      <w:pPr>
        <w:rPr>
          <w:rFonts w:ascii="Parisine Plus Std Gris" w:hAnsi="Parisine Plus Std Gris"/>
        </w:rPr>
      </w:pPr>
    </w:p>
    <w:p w14:paraId="55583F55" w14:textId="77777777" w:rsidR="00BB783A" w:rsidRDefault="00BB783A" w:rsidP="00844FCF">
      <w:pPr>
        <w:rPr>
          <w:rFonts w:ascii="Parisine Plus Std Gris" w:hAnsi="Parisine Plus Std Gris"/>
        </w:rPr>
      </w:pPr>
    </w:p>
    <w:p w14:paraId="697CF06D" w14:textId="77777777" w:rsidR="00BB783A" w:rsidRDefault="00BB783A" w:rsidP="00844FCF">
      <w:pPr>
        <w:rPr>
          <w:rFonts w:ascii="Parisine Plus Std Gris" w:hAnsi="Parisine Plus Std Gris"/>
        </w:rPr>
      </w:pPr>
    </w:p>
    <w:p w14:paraId="6B502DF8" w14:textId="77777777" w:rsidR="00BB783A" w:rsidRDefault="00BB783A" w:rsidP="00844FCF">
      <w:pPr>
        <w:rPr>
          <w:rFonts w:ascii="Parisine Plus Std Gris" w:hAnsi="Parisine Plus Std Gris"/>
        </w:rPr>
      </w:pPr>
    </w:p>
    <w:p w14:paraId="430FBF6B" w14:textId="28251C62" w:rsidR="00EB0C14" w:rsidRDefault="00EB0C14" w:rsidP="00EB0C14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>
        <w:rPr>
          <w:rFonts w:ascii="Parisine Plus Std Gris" w:hAnsi="Parisine Plus Std Gris"/>
          <w:b/>
          <w:bCs/>
          <w:sz w:val="28"/>
          <w:szCs w:val="28"/>
          <w:u w:val="single"/>
        </w:rPr>
        <w:t>Projektplanung</w:t>
      </w:r>
    </w:p>
    <w:p w14:paraId="55EAE843" w14:textId="77777777" w:rsidR="00EB0C14" w:rsidRDefault="00EB0C14" w:rsidP="00EB0C14">
      <w:pPr>
        <w:rPr>
          <w:rFonts w:ascii="Parisine Plus Std Gris" w:hAnsi="Parisine Plus Std Gris"/>
        </w:rPr>
      </w:pPr>
    </w:p>
    <w:p w14:paraId="1FE6F8B9" w14:textId="2E0AC3C3" w:rsidR="005B2000" w:rsidRDefault="005B2000" w:rsidP="00EB0C14">
      <w:pPr>
        <w:rPr>
          <w:rFonts w:ascii="Parisine Plus Std Gris" w:hAnsi="Parisine Plus Std Gris"/>
          <w:b/>
          <w:bCs/>
        </w:rPr>
      </w:pPr>
      <w:r w:rsidRPr="005B2000">
        <w:rPr>
          <w:rFonts w:ascii="Parisine Plus Std Gris" w:hAnsi="Parisine Plus Std Gris"/>
          <w:b/>
          <w:bCs/>
        </w:rPr>
        <w:t>Zeitplan</w:t>
      </w:r>
      <w:r>
        <w:rPr>
          <w:rFonts w:ascii="Parisine Plus Std Gris" w:hAnsi="Parisine Plus Std Gris"/>
          <w:b/>
          <w:bCs/>
        </w:rPr>
        <w:t xml:space="preserve"> (Meilensteine):</w:t>
      </w:r>
    </w:p>
    <w:p w14:paraId="4C2F7946" w14:textId="77777777" w:rsidR="005B2000" w:rsidRDefault="005B2000" w:rsidP="00EB0C14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00" w:type="dxa"/>
        <w:tblLayout w:type="fixed"/>
        <w:tblLook w:val="04A0" w:firstRow="1" w:lastRow="0" w:firstColumn="1" w:lastColumn="0" w:noHBand="0" w:noVBand="1"/>
      </w:tblPr>
      <w:tblGrid>
        <w:gridCol w:w="1992"/>
        <w:gridCol w:w="1831"/>
        <w:gridCol w:w="1842"/>
        <w:gridCol w:w="3735"/>
      </w:tblGrid>
      <w:tr w:rsidR="00BB783A" w14:paraId="0443673E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2B35917D" w14:textId="0C6928D1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Meilensteine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411B3C7B" w14:textId="086DB6E6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Datum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EC0CE1" w14:textId="2E733EDD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Verantwortung</w:t>
            </w:r>
          </w:p>
        </w:tc>
        <w:tc>
          <w:tcPr>
            <w:tcW w:w="3735" w:type="dxa"/>
            <w:shd w:val="clear" w:color="auto" w:fill="F2F2F2" w:themeFill="background1" w:themeFillShade="F2"/>
          </w:tcPr>
          <w:p w14:paraId="16B6F78C" w14:textId="7854E606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Ergebnis</w:t>
            </w:r>
          </w:p>
        </w:tc>
      </w:tr>
      <w:tr w:rsidR="00BB783A" w14:paraId="5464503E" w14:textId="77777777" w:rsidTr="00BB783A">
        <w:trPr>
          <w:trHeight w:val="512"/>
        </w:trPr>
        <w:tc>
          <w:tcPr>
            <w:tcW w:w="1992" w:type="dxa"/>
            <w:shd w:val="clear" w:color="auto" w:fill="F2F2F2" w:themeFill="background1" w:themeFillShade="F2"/>
          </w:tcPr>
          <w:p w14:paraId="28DC5D89" w14:textId="53215524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Kick-off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245926416"/>
              <w:placeholder>
                <w:docPart w:val="F484EA652CC64CC5ACB3B9D06181D4A8"/>
              </w:placeholder>
              <w:showingPlcHdr/>
              <w:text/>
            </w:sdtPr>
            <w:sdtEndPr/>
            <w:sdtContent>
              <w:p w14:paraId="28FD2A76" w14:textId="69099209" w:rsidR="005B2000" w:rsidRDefault="00216CD2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953909448"/>
            <w:placeholder>
              <w:docPart w:val="2F4CB075EF424F1983B3531EF44DE7A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1352B49B" w14:textId="3A7E77D9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812101699"/>
            <w:placeholder>
              <w:docPart w:val="16A34D2AE25E4EFCB80F67D578A2E98C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66E75993" w14:textId="7A9F94DE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54B864F0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27672D52" w14:textId="6B25B427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Durchführung / Projekt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-271861759"/>
              <w:placeholder>
                <w:docPart w:val="DEA66C685325478D9E0C174CCA993C38"/>
              </w:placeholder>
              <w:showingPlcHdr/>
              <w:text/>
            </w:sdtPr>
            <w:sdtEndPr/>
            <w:sdtContent>
              <w:p w14:paraId="3C42719D" w14:textId="568E501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-1893806153"/>
            <w:placeholder>
              <w:docPart w:val="AF9CA6BE547D4A3E8BFD7D3FE2A4012D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5C0D712B" w14:textId="09E71DB2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820344130"/>
            <w:placeholder>
              <w:docPart w:val="35192C6C75974A34A22E6F04715972D7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0ABB765C" w14:textId="538B9CC8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42A9C937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410529E6" w14:textId="1089E9E9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Evaluation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1842891976"/>
              <w:placeholder>
                <w:docPart w:val="ECF9437153724E1B872EBF3D64D8E8A4"/>
              </w:placeholder>
              <w:showingPlcHdr/>
              <w:text/>
            </w:sdtPr>
            <w:sdtEndPr/>
            <w:sdtContent>
              <w:p w14:paraId="7E2526CE" w14:textId="450468B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658661710"/>
            <w:placeholder>
              <w:docPart w:val="8E477C3B715C44E4892B29407B724EBA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724EAD43" w14:textId="1D58D195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107271299"/>
            <w:placeholder>
              <w:docPart w:val="CF6E44203D584CC49EFFFDC1A938F004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4F59CA11" w14:textId="207E525D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40893F36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0699110F" w14:textId="5275D425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Abschlussbericht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-1436289508"/>
              <w:placeholder>
                <w:docPart w:val="EA10B72CB5034955A634CD09C653A1D6"/>
              </w:placeholder>
              <w:showingPlcHdr/>
              <w:text/>
            </w:sdtPr>
            <w:sdtEndPr/>
            <w:sdtContent>
              <w:p w14:paraId="39302A44" w14:textId="611BB74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-828744567"/>
            <w:placeholder>
              <w:docPart w:val="E80A332EEDD34D5A93728C9A90AA5193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07D246ED" w14:textId="226FFC9A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383246198"/>
            <w:placeholder>
              <w:docPart w:val="E6C8C41442C8404392C6F5CF789EA816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28F7ABDE" w14:textId="23013A20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</w:tbl>
    <w:p w14:paraId="0CC953BE" w14:textId="77777777" w:rsidR="005B2000" w:rsidRDefault="005B2000" w:rsidP="00EB0C14">
      <w:pPr>
        <w:rPr>
          <w:rFonts w:ascii="Parisine Plus Std Gris" w:hAnsi="Parisine Plus Std Gris"/>
          <w:b/>
          <w:bCs/>
        </w:rPr>
      </w:pPr>
    </w:p>
    <w:p w14:paraId="583C7231" w14:textId="77777777" w:rsidR="00BB783A" w:rsidRDefault="00BB783A" w:rsidP="00EB0C14">
      <w:pPr>
        <w:rPr>
          <w:rFonts w:ascii="Parisine Plus Std Gris" w:hAnsi="Parisine Plus Std Gris"/>
          <w:b/>
          <w:bCs/>
        </w:rPr>
      </w:pPr>
    </w:p>
    <w:p w14:paraId="5DAF7D93" w14:textId="77777777" w:rsidR="005B2000" w:rsidRPr="005B2000" w:rsidRDefault="005B2000" w:rsidP="00EB0C14">
      <w:pPr>
        <w:rPr>
          <w:rFonts w:ascii="Parisine Plus Std Gris" w:hAnsi="Parisine Plus Std Gris"/>
          <w:b/>
          <w:bCs/>
        </w:rPr>
      </w:pPr>
    </w:p>
    <w:p w14:paraId="793F2E22" w14:textId="090D677A" w:rsidR="00844FCF" w:rsidRDefault="00BB783A" w:rsidP="00844FCF">
      <w:pPr>
        <w:rPr>
          <w:rFonts w:ascii="Parisine Plus Std Gris" w:hAnsi="Parisine Plus Std Gris"/>
          <w:b/>
          <w:bCs/>
        </w:rPr>
      </w:pPr>
      <w:r w:rsidRPr="00BB783A">
        <w:rPr>
          <w:rFonts w:ascii="Parisine Plus Std Gris" w:hAnsi="Parisine Plus Std Gris"/>
          <w:b/>
          <w:bCs/>
        </w:rPr>
        <w:t>Projektpartner &amp; Schnittstellen</w:t>
      </w:r>
    </w:p>
    <w:p w14:paraId="66092B42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28" w:type="dxa"/>
        <w:tblLook w:val="04A0" w:firstRow="1" w:lastRow="0" w:firstColumn="1" w:lastColumn="0" w:noHBand="0" w:noVBand="1"/>
      </w:tblPr>
      <w:tblGrid>
        <w:gridCol w:w="3142"/>
        <w:gridCol w:w="3143"/>
        <w:gridCol w:w="3143"/>
      </w:tblGrid>
      <w:tr w:rsidR="00BB783A" w14:paraId="0A56F3C9" w14:textId="77777777" w:rsidTr="00BB783A">
        <w:trPr>
          <w:trHeight w:val="494"/>
        </w:trPr>
        <w:tc>
          <w:tcPr>
            <w:tcW w:w="3142" w:type="dxa"/>
            <w:shd w:val="clear" w:color="auto" w:fill="F2F2F2" w:themeFill="background1" w:themeFillShade="F2"/>
          </w:tcPr>
          <w:p w14:paraId="7DADAD7F" w14:textId="39869D8F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Partner / Schnittstellen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0AE5DB46" w14:textId="75E63FB6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Rolle im Projekt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2F19C2E7" w14:textId="65F11E01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Relevante Aufgaben</w:t>
            </w:r>
          </w:p>
        </w:tc>
      </w:tr>
      <w:tr w:rsidR="00BB783A" w14:paraId="08CB731F" w14:textId="77777777" w:rsidTr="00BB783A">
        <w:trPr>
          <w:trHeight w:val="520"/>
        </w:trPr>
        <w:sdt>
          <w:sdtPr>
            <w:rPr>
              <w:rFonts w:ascii="Parisine Plus Std Gris" w:hAnsi="Parisine Plus Std Gris"/>
              <w:b/>
              <w:bCs/>
            </w:rPr>
            <w:id w:val="-1001113355"/>
            <w:placeholder>
              <w:docPart w:val="70A1FFBBB1E948F4971C6C2276E41978"/>
            </w:placeholder>
            <w:showingPlcHdr/>
            <w:text/>
          </w:sdtPr>
          <w:sdtEndPr/>
          <w:sdtContent>
            <w:tc>
              <w:tcPr>
                <w:tcW w:w="3142" w:type="dxa"/>
              </w:tcPr>
              <w:p w14:paraId="44D30DA8" w14:textId="6F06E085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1663733280"/>
            <w:placeholder>
              <w:docPart w:val="B4C3BAD5916C47A29000299EBDAF61C0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FBFC33D" w14:textId="571D7BD5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83237064"/>
            <w:placeholder>
              <w:docPart w:val="37F2D17F4E954FB29EF154ABF292CE33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2AB1F9DE" w14:textId="60C4651C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</w:tr>
      <w:tr w:rsidR="00BB783A" w14:paraId="6D93A120" w14:textId="77777777" w:rsidTr="00BB783A">
        <w:trPr>
          <w:trHeight w:val="494"/>
        </w:trPr>
        <w:sdt>
          <w:sdtPr>
            <w:rPr>
              <w:rFonts w:ascii="Parisine Plus Std Gris" w:hAnsi="Parisine Plus Std Gris"/>
              <w:b/>
              <w:bCs/>
            </w:rPr>
            <w:id w:val="922069580"/>
            <w:placeholder>
              <w:docPart w:val="5C26C43E5E274963AC3F6F3892E10FA9"/>
            </w:placeholder>
            <w:showingPlcHdr/>
            <w:text/>
          </w:sdtPr>
          <w:sdtEndPr/>
          <w:sdtContent>
            <w:tc>
              <w:tcPr>
                <w:tcW w:w="3142" w:type="dxa"/>
              </w:tcPr>
              <w:p w14:paraId="000C2BF4" w14:textId="45914282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686448777"/>
            <w:placeholder>
              <w:docPart w:val="74B9284E32044769856D076123FD6BD4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DFEF240" w14:textId="7856E02C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589003271"/>
            <w:placeholder>
              <w:docPart w:val="0D1DC0F1CE314EA2965186F7FD15E388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8A06D72" w14:textId="52F838E0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</w:tr>
    </w:tbl>
    <w:p w14:paraId="4A4BE5A4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p w14:paraId="3CEA734C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p w14:paraId="41747E4A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p w14:paraId="40F9E8BE" w14:textId="77777777" w:rsidR="00912C81" w:rsidRPr="00BB783A" w:rsidRDefault="00912C81" w:rsidP="00844FCF">
      <w:pPr>
        <w:rPr>
          <w:rFonts w:ascii="Parisine Plus Std Gris" w:hAnsi="Parisine Plus Std Gris"/>
          <w:b/>
          <w:bCs/>
        </w:rPr>
      </w:pPr>
    </w:p>
    <w:p w14:paraId="45F63C06" w14:textId="77777777" w:rsidR="00844FCF" w:rsidRDefault="00844FCF" w:rsidP="00844FCF">
      <w:pPr>
        <w:rPr>
          <w:rFonts w:ascii="Parisine Plus Std Gris" w:hAnsi="Parisine Plus Std Gris"/>
        </w:rPr>
      </w:pPr>
    </w:p>
    <w:p w14:paraId="19E32016" w14:textId="77777777" w:rsidR="000E329E" w:rsidRDefault="000E329E" w:rsidP="00844FCF">
      <w:pPr>
        <w:rPr>
          <w:rFonts w:ascii="Parisine Plus Std Gris" w:hAnsi="Parisine Plus Std Gris"/>
        </w:rPr>
      </w:pPr>
    </w:p>
    <w:p w14:paraId="702AC0DC" w14:textId="77777777" w:rsidR="00BB783A" w:rsidRDefault="00BB783A" w:rsidP="00844FCF">
      <w:pPr>
        <w:rPr>
          <w:rFonts w:ascii="Parisine Plus Std Gris" w:hAnsi="Parisine Plus Std Gris"/>
        </w:rPr>
      </w:pPr>
    </w:p>
    <w:p w14:paraId="788BF233" w14:textId="4762F1C3" w:rsidR="00844FCF" w:rsidRDefault="00844FCF" w:rsidP="00844FC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844FCF">
        <w:rPr>
          <w:rFonts w:ascii="Parisine Plus Std Gris" w:hAnsi="Parisine Plus Std Gris"/>
          <w:b/>
          <w:bCs/>
          <w:sz w:val="28"/>
          <w:szCs w:val="28"/>
          <w:u w:val="single"/>
        </w:rPr>
        <w:lastRenderedPageBreak/>
        <w:t>Finanzierungsplan</w:t>
      </w:r>
    </w:p>
    <w:p w14:paraId="401F2B1C" w14:textId="77777777" w:rsidR="00844FCF" w:rsidRDefault="00844FCF" w:rsidP="00844FCF">
      <w:pPr>
        <w:rPr>
          <w:rFonts w:ascii="Parisine Plus Std Gris" w:hAnsi="Parisine Plus Std Gris"/>
        </w:rPr>
      </w:pPr>
    </w:p>
    <w:p w14:paraId="6B5C549A" w14:textId="08B67E6C" w:rsidR="00844FCF" w:rsidRDefault="00844FCF" w:rsidP="00844FCF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Kostenübersicht</w:t>
      </w:r>
      <w:r w:rsidR="00772C55">
        <w:rPr>
          <w:rFonts w:ascii="Parisine Plus Std Gris" w:hAnsi="Parisine Plus Std Gris"/>
          <w:b/>
          <w:bCs/>
        </w:rPr>
        <w:t>:</w:t>
      </w:r>
    </w:p>
    <w:p w14:paraId="78630163" w14:textId="77777777" w:rsidR="00772C55" w:rsidRPr="00844FCF" w:rsidRDefault="00772C55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17" w:type="dxa"/>
        <w:tblLook w:val="04A0" w:firstRow="1" w:lastRow="0" w:firstColumn="1" w:lastColumn="0" w:noHBand="0" w:noVBand="1"/>
      </w:tblPr>
      <w:tblGrid>
        <w:gridCol w:w="2848"/>
        <w:gridCol w:w="6569"/>
      </w:tblGrid>
      <w:tr w:rsidR="00844FCF" w14:paraId="253E6F1B" w14:textId="77777777" w:rsidTr="00772C5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72A6F3E8" w14:textId="16B2B456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bookmarkStart w:id="0" w:name="_Hlk222389781"/>
            <w:r w:rsidRPr="00772C55">
              <w:rPr>
                <w:rFonts w:ascii="Parisine Plus Std Gris" w:hAnsi="Parisine Plus Std Gris"/>
                <w:b/>
                <w:bCs/>
              </w:rPr>
              <w:t>Kostenart</w:t>
            </w:r>
          </w:p>
        </w:tc>
        <w:tc>
          <w:tcPr>
            <w:tcW w:w="6569" w:type="dxa"/>
            <w:shd w:val="clear" w:color="auto" w:fill="F2F2F2" w:themeFill="background1" w:themeFillShade="F2"/>
          </w:tcPr>
          <w:p w14:paraId="09E80618" w14:textId="0377A2C3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Betrag (€)</w:t>
            </w:r>
          </w:p>
        </w:tc>
      </w:tr>
      <w:tr w:rsidR="00844FCF" w14:paraId="06F45092" w14:textId="77777777" w:rsidTr="00772C55">
        <w:trPr>
          <w:trHeight w:val="583"/>
        </w:trPr>
        <w:tc>
          <w:tcPr>
            <w:tcW w:w="2848" w:type="dxa"/>
          </w:tcPr>
          <w:p w14:paraId="673934F9" w14:textId="7DAF5851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Personalkosten</w:t>
            </w:r>
          </w:p>
        </w:tc>
        <w:sdt>
          <w:sdtPr>
            <w:rPr>
              <w:rFonts w:ascii="Parisine Plus Std Gris" w:hAnsi="Parisine Plus Std Gris"/>
            </w:rPr>
            <w:id w:val="1426080101"/>
            <w:placeholder>
              <w:docPart w:val="AA439345F7F545B48E565FC037D053B9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8B23051" w14:textId="08EACE75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3E308045" w14:textId="77777777" w:rsidTr="00772C55">
        <w:trPr>
          <w:trHeight w:val="552"/>
        </w:trPr>
        <w:tc>
          <w:tcPr>
            <w:tcW w:w="2848" w:type="dxa"/>
          </w:tcPr>
          <w:p w14:paraId="65C3ACE8" w14:textId="17DDC2A2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Sachkosten</w:t>
            </w:r>
          </w:p>
        </w:tc>
        <w:sdt>
          <w:sdtPr>
            <w:rPr>
              <w:rFonts w:ascii="Parisine Plus Std Gris" w:hAnsi="Parisine Plus Std Gris"/>
            </w:rPr>
            <w:id w:val="-55865501"/>
            <w:placeholder>
              <w:docPart w:val="8884D014024E46A09E5EE267DDFB7264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ECD1F25" w14:textId="1A16D071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42C178BB" w14:textId="77777777" w:rsidTr="00772C55">
        <w:trPr>
          <w:trHeight w:val="552"/>
        </w:trPr>
        <w:tc>
          <w:tcPr>
            <w:tcW w:w="2848" w:type="dxa"/>
          </w:tcPr>
          <w:p w14:paraId="65B5A8E3" w14:textId="6E79F3D1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sonstige</w:t>
            </w:r>
          </w:p>
        </w:tc>
        <w:sdt>
          <w:sdtPr>
            <w:rPr>
              <w:rFonts w:ascii="Parisine Plus Std Gris" w:hAnsi="Parisine Plus Std Gris"/>
            </w:rPr>
            <w:id w:val="857928426"/>
            <w:placeholder>
              <w:docPart w:val="A525B6BF0D7248B6BA4391FC564D3516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051CF3CB" w14:textId="301073AD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576D24CC" w14:textId="77777777" w:rsidTr="00772C5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13416A70" w14:textId="35BB8E95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Gesamtkosten:</w:t>
            </w:r>
          </w:p>
        </w:tc>
        <w:sdt>
          <w:sdtPr>
            <w:rPr>
              <w:rFonts w:ascii="Parisine Plus Std Gris" w:hAnsi="Parisine Plus Std Gris"/>
            </w:rPr>
            <w:id w:val="871805024"/>
            <w:placeholder>
              <w:docPart w:val="F8571EDE247E43D4B7E79FC7249B0304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4F9D0F9F" w14:textId="51DA721C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7BA4F591" w14:textId="77777777" w:rsidR="00844FCF" w:rsidRDefault="00844FCF" w:rsidP="00844FCF">
      <w:pPr>
        <w:rPr>
          <w:rFonts w:ascii="Parisine Plus Std Gris" w:hAnsi="Parisine Plus Std Gris"/>
        </w:rPr>
      </w:pPr>
    </w:p>
    <w:p w14:paraId="7185BB0A" w14:textId="77777777" w:rsidR="00772C55" w:rsidRDefault="00772C55" w:rsidP="00844FCF">
      <w:pPr>
        <w:rPr>
          <w:rFonts w:ascii="Parisine Plus Std Gris" w:hAnsi="Parisine Plus Std Gris"/>
        </w:rPr>
      </w:pPr>
    </w:p>
    <w:p w14:paraId="2993DA18" w14:textId="77777777" w:rsidR="00F65A3D" w:rsidRDefault="00F65A3D" w:rsidP="00844FCF">
      <w:pPr>
        <w:rPr>
          <w:rFonts w:ascii="Parisine Plus Std Gris" w:hAnsi="Parisine Plus Std Gris"/>
        </w:rPr>
      </w:pPr>
    </w:p>
    <w:p w14:paraId="4F24CC44" w14:textId="77777777" w:rsidR="00F65A3D" w:rsidRDefault="00F65A3D" w:rsidP="00844FCF">
      <w:pPr>
        <w:rPr>
          <w:rFonts w:ascii="Parisine Plus Std Gris" w:hAnsi="Parisine Plus Std Gris"/>
        </w:rPr>
      </w:pPr>
    </w:p>
    <w:p w14:paraId="54BD516A" w14:textId="5C1C9DD8" w:rsidR="00772C55" w:rsidRDefault="00772C55" w:rsidP="00844FCF">
      <w:pPr>
        <w:rPr>
          <w:rFonts w:ascii="Parisine Plus Std Gris" w:hAnsi="Parisine Plus Std Gris"/>
          <w:b/>
          <w:bCs/>
        </w:rPr>
      </w:pPr>
      <w:r>
        <w:rPr>
          <w:rFonts w:ascii="Parisine Plus Std Gris" w:hAnsi="Parisine Plus Std Gris"/>
          <w:b/>
          <w:bCs/>
        </w:rPr>
        <w:t>Finanzierung:</w:t>
      </w:r>
    </w:p>
    <w:p w14:paraId="7DE0831A" w14:textId="77777777" w:rsidR="00772C55" w:rsidRDefault="00772C55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17" w:type="dxa"/>
        <w:tblLook w:val="04A0" w:firstRow="1" w:lastRow="0" w:firstColumn="1" w:lastColumn="0" w:noHBand="0" w:noVBand="1"/>
      </w:tblPr>
      <w:tblGrid>
        <w:gridCol w:w="2848"/>
        <w:gridCol w:w="6569"/>
      </w:tblGrid>
      <w:tr w:rsidR="00772C55" w:rsidRPr="00772C55" w14:paraId="654B22C4" w14:textId="77777777" w:rsidTr="00BC17A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7C44F4C9" w14:textId="792CD61B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Quelle</w:t>
            </w:r>
          </w:p>
        </w:tc>
        <w:tc>
          <w:tcPr>
            <w:tcW w:w="6569" w:type="dxa"/>
            <w:shd w:val="clear" w:color="auto" w:fill="F2F2F2" w:themeFill="background1" w:themeFillShade="F2"/>
          </w:tcPr>
          <w:p w14:paraId="7C6FBA4D" w14:textId="77777777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Betrag (€)</w:t>
            </w:r>
          </w:p>
        </w:tc>
      </w:tr>
      <w:tr w:rsidR="00772C55" w:rsidRPr="00772C55" w14:paraId="6440EC36" w14:textId="77777777" w:rsidTr="00BC17A5">
        <w:trPr>
          <w:trHeight w:val="583"/>
        </w:trPr>
        <w:tc>
          <w:tcPr>
            <w:tcW w:w="2848" w:type="dxa"/>
          </w:tcPr>
          <w:p w14:paraId="0E81B0B8" w14:textId="22D04913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Eigenmittel</w:t>
            </w:r>
          </w:p>
        </w:tc>
        <w:sdt>
          <w:sdtPr>
            <w:rPr>
              <w:rFonts w:ascii="Parisine Plus Std Gris" w:hAnsi="Parisine Plus Std Gris"/>
            </w:rPr>
            <w:id w:val="1701817991"/>
            <w:placeholder>
              <w:docPart w:val="6E068FA705364E5CBDFE516F66186C31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20652B75" w14:textId="70A92D6C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2DF6A924" w14:textId="77777777" w:rsidTr="00BC17A5">
        <w:trPr>
          <w:trHeight w:val="552"/>
        </w:trPr>
        <w:tc>
          <w:tcPr>
            <w:tcW w:w="2848" w:type="dxa"/>
          </w:tcPr>
          <w:p w14:paraId="29B2C31D" w14:textId="19F3453A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Weitere Zuschüsse</w:t>
            </w:r>
          </w:p>
        </w:tc>
        <w:sdt>
          <w:sdtPr>
            <w:rPr>
              <w:rFonts w:ascii="Parisine Plus Std Gris" w:hAnsi="Parisine Plus Std Gris"/>
            </w:rPr>
            <w:id w:val="-202947120"/>
            <w:placeholder>
              <w:docPart w:val="86781E993228432E8B0D13E81BD4CC87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49F3EDCD" w14:textId="3FE18DCE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051FFE49" w14:textId="77777777" w:rsidTr="00BC17A5">
        <w:trPr>
          <w:trHeight w:val="552"/>
        </w:trPr>
        <w:tc>
          <w:tcPr>
            <w:tcW w:w="2848" w:type="dxa"/>
          </w:tcPr>
          <w:p w14:paraId="6AC3917C" w14:textId="0A8B121D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  <w:i/>
                <w:iCs/>
              </w:rPr>
            </w:pPr>
            <w:r w:rsidRPr="00EB0C14">
              <w:rPr>
                <w:rFonts w:ascii="Parisine Plus Std Gris" w:hAnsi="Parisine Plus Std Gris"/>
                <w:b/>
                <w:bCs/>
                <w:i/>
                <w:iCs/>
              </w:rPr>
              <w:t>Beantragter Zuschuss KPS</w:t>
            </w:r>
          </w:p>
        </w:tc>
        <w:sdt>
          <w:sdtPr>
            <w:rPr>
              <w:rFonts w:ascii="Parisine Plus Std Gris" w:hAnsi="Parisine Plus Std Gris"/>
            </w:rPr>
            <w:id w:val="-722142593"/>
            <w:placeholder>
              <w:docPart w:val="D9FA1B903D3F420EA3382C9B3D1F4F95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6BB11FDB" w14:textId="246491CA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51976878" w14:textId="77777777" w:rsidTr="00BC17A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376AF563" w14:textId="17EAEF79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Gesamt</w:t>
            </w:r>
            <w:r w:rsidR="00EB0C14">
              <w:rPr>
                <w:rFonts w:ascii="Parisine Plus Std Gris" w:hAnsi="Parisine Plus Std Gris"/>
                <w:b/>
                <w:bCs/>
              </w:rPr>
              <w:t>finanzierung</w:t>
            </w:r>
            <w:r w:rsidRPr="00772C55">
              <w:rPr>
                <w:rFonts w:ascii="Parisine Plus Std Gris" w:hAnsi="Parisine Plus Std Gris"/>
                <w:b/>
                <w:bCs/>
              </w:rPr>
              <w:t>:</w:t>
            </w:r>
          </w:p>
        </w:tc>
        <w:sdt>
          <w:sdtPr>
            <w:rPr>
              <w:rFonts w:ascii="Parisine Plus Std Gris" w:hAnsi="Parisine Plus Std Gris"/>
            </w:rPr>
            <w:id w:val="-1224515865"/>
            <w:placeholder>
              <w:docPart w:val="DCC57B69F9B541F7A6BBFD5299FB9363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D5499A7" w14:textId="0CF74A4D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5B65FF" w14:textId="77777777" w:rsidR="00772C55" w:rsidRDefault="00772C55" w:rsidP="00844FCF">
      <w:pPr>
        <w:rPr>
          <w:rFonts w:ascii="Parisine Plus Std Gris" w:hAnsi="Parisine Plus Std Gris"/>
          <w:b/>
          <w:bCs/>
        </w:rPr>
      </w:pPr>
    </w:p>
    <w:p w14:paraId="168C53D6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5941BB11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5C5FAA80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34E17966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60B5F194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3F82D85F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173DF1D2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5312BE45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31BF7023" w14:textId="77777777" w:rsidR="000E329E" w:rsidRDefault="000E329E" w:rsidP="00844FCF">
      <w:pPr>
        <w:rPr>
          <w:rFonts w:ascii="Parisine Plus Std Gris" w:hAnsi="Parisine Plus Std Gris"/>
          <w:b/>
          <w:bCs/>
        </w:rPr>
      </w:pPr>
    </w:p>
    <w:p w14:paraId="62778D61" w14:textId="511E68D8" w:rsidR="00EB0C14" w:rsidRDefault="00F65A3D" w:rsidP="00F65A3D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F65A3D">
        <w:rPr>
          <w:rFonts w:ascii="Parisine Plus Std Gris" w:hAnsi="Parisine Plus Std Gris"/>
          <w:b/>
          <w:bCs/>
          <w:sz w:val="28"/>
          <w:szCs w:val="28"/>
          <w:u w:val="single"/>
        </w:rPr>
        <w:lastRenderedPageBreak/>
        <w:t>Nachweise</w:t>
      </w:r>
    </w:p>
    <w:p w14:paraId="71C0E868" w14:textId="77777777" w:rsidR="00F65A3D" w:rsidRDefault="00F65A3D" w:rsidP="00F65A3D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34B7BA00" w14:textId="6A9DDCF3" w:rsidR="00F65A3D" w:rsidRDefault="00F65A3D" w:rsidP="00F65A3D">
      <w:pPr>
        <w:rPr>
          <w:rFonts w:ascii="Parisine Plus Std Gris" w:hAnsi="Parisine Plus Std Gris"/>
        </w:rPr>
      </w:pPr>
      <w:r w:rsidRPr="00F65A3D">
        <w:rPr>
          <w:rFonts w:ascii="Parisine Plus Std Gris" w:hAnsi="Parisine Plus Std Gris"/>
        </w:rPr>
        <w:t>Satzung der Organisation beigefügt</w:t>
      </w:r>
      <w:r>
        <w:rPr>
          <w:rFonts w:ascii="Parisine Plus Std Gris" w:hAnsi="Parisine Plus Std Gris"/>
        </w:rPr>
        <w:t xml:space="preserve">: </w:t>
      </w:r>
      <w:r w:rsidR="001B08EB">
        <w:rPr>
          <w:rFonts w:ascii="Parisine Plus Std Gris" w:hAnsi="Parisine Plus Std Gris"/>
        </w:rPr>
        <w:t xml:space="preserve">      </w:t>
      </w:r>
      <w:bookmarkStart w:id="1" w:name="_Hlk222400846"/>
      <w:sdt>
        <w:sdtPr>
          <w:rPr>
            <w:rFonts w:ascii="Parisine Plus Std Gris" w:hAnsi="Parisine Plus Std Gris"/>
          </w:rPr>
          <w:id w:val="-100482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8EB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1B08EB">
        <w:rPr>
          <w:rFonts w:ascii="Parisine Plus Std Gris" w:hAnsi="Parisine Plus Std Gris"/>
        </w:rPr>
        <w:t xml:space="preserve">Ja </w:t>
      </w:r>
      <w:r w:rsidR="001B08EB">
        <w:rPr>
          <w:rFonts w:ascii="Parisine Plus Std Gris" w:hAnsi="Parisine Plus Std Gris"/>
        </w:rPr>
        <w:tab/>
      </w:r>
      <w:r w:rsidR="001B08EB">
        <w:rPr>
          <w:rFonts w:ascii="Parisine Plus Std Gris" w:hAnsi="Parisine Plus Std Gris"/>
        </w:rPr>
        <w:tab/>
      </w:r>
      <w:r w:rsidR="001B08EB"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-175558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8EB">
            <w:rPr>
              <w:rFonts w:ascii="MS Gothic" w:eastAsia="MS Gothic" w:hAnsi="MS Gothic" w:hint="eastAsia"/>
            </w:rPr>
            <w:t>☐</w:t>
          </w:r>
        </w:sdtContent>
      </w:sdt>
      <w:r w:rsidR="001B08EB">
        <w:rPr>
          <w:rFonts w:ascii="Parisine Plus Std Gris" w:hAnsi="Parisine Plus Std Gris"/>
        </w:rPr>
        <w:t>Nein</w:t>
      </w:r>
    </w:p>
    <w:p w14:paraId="33439DCA" w14:textId="77777777" w:rsidR="001B08EB" w:rsidRDefault="001B08EB" w:rsidP="00F65A3D">
      <w:pPr>
        <w:rPr>
          <w:rFonts w:ascii="Parisine Plus Std Gris" w:hAnsi="Parisine Plus Std Gris"/>
        </w:rPr>
      </w:pPr>
    </w:p>
    <w:p w14:paraId="2A87905A" w14:textId="03F32402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 xml:space="preserve">Gemeinnützigkeitsbescheid beigefügt:    </w:t>
      </w:r>
      <w:sdt>
        <w:sdtPr>
          <w:rPr>
            <w:rFonts w:ascii="Parisine Plus Std Gris" w:hAnsi="Parisine Plus Std Gris"/>
          </w:rPr>
          <w:id w:val="4458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>Ja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-155414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>Nein</w:t>
      </w:r>
    </w:p>
    <w:p w14:paraId="5D0C5A31" w14:textId="77777777" w:rsidR="001B08EB" w:rsidRDefault="001B08EB" w:rsidP="00F65A3D">
      <w:pPr>
        <w:rPr>
          <w:rFonts w:ascii="Parisine Plus Std Gris" w:hAnsi="Parisine Plus Std Gris"/>
        </w:rPr>
      </w:pPr>
    </w:p>
    <w:p w14:paraId="43DD3CA3" w14:textId="77777777" w:rsidR="001B08EB" w:rsidRDefault="001B08EB" w:rsidP="00F65A3D">
      <w:pPr>
        <w:rPr>
          <w:rFonts w:ascii="Parisine Plus Std Gris" w:hAnsi="Parisine Plus Std Gris"/>
        </w:rPr>
      </w:pPr>
    </w:p>
    <w:p w14:paraId="63ECDD31" w14:textId="77777777" w:rsidR="001B08EB" w:rsidRDefault="001B08EB" w:rsidP="00F65A3D">
      <w:pPr>
        <w:rPr>
          <w:rFonts w:ascii="Parisine Plus Std Gris" w:hAnsi="Parisine Plus Std Gris"/>
        </w:rPr>
      </w:pPr>
    </w:p>
    <w:p w14:paraId="2D1C5B1D" w14:textId="77AC3AE8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______________                                                                   _______________________________</w:t>
      </w:r>
    </w:p>
    <w:p w14:paraId="3D6F6F17" w14:textId="255CD357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Ort und Datum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 xml:space="preserve">Stempel und Unterschrift 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>des Antragstellers</w:t>
      </w:r>
    </w:p>
    <w:p w14:paraId="494DFC64" w14:textId="77777777" w:rsidR="005E7179" w:rsidRDefault="005E7179" w:rsidP="00F65A3D">
      <w:pPr>
        <w:rPr>
          <w:rFonts w:ascii="Parisine Plus Std Gris" w:hAnsi="Parisine Plus Std Gris"/>
        </w:rPr>
      </w:pPr>
    </w:p>
    <w:p w14:paraId="39C24E3C" w14:textId="77777777" w:rsidR="005E7179" w:rsidRDefault="005E7179" w:rsidP="00F65A3D">
      <w:pPr>
        <w:rPr>
          <w:rFonts w:ascii="Parisine Plus Std Gris" w:hAnsi="Parisine Plus Std Gris"/>
        </w:rPr>
      </w:pPr>
    </w:p>
    <w:p w14:paraId="2F7CB3E1" w14:textId="77777777" w:rsidR="005E7179" w:rsidRDefault="005E7179" w:rsidP="00F65A3D">
      <w:pPr>
        <w:rPr>
          <w:rFonts w:ascii="Parisine Plus Std Gris" w:hAnsi="Parisine Plus Std Gris"/>
        </w:rPr>
      </w:pPr>
    </w:p>
    <w:p w14:paraId="48AF0DF1" w14:textId="77777777" w:rsidR="005E7179" w:rsidRDefault="005E7179" w:rsidP="00F65A3D">
      <w:pPr>
        <w:rPr>
          <w:rFonts w:ascii="Parisine Plus Std Gris" w:hAnsi="Parisine Plus Std Gris"/>
        </w:rPr>
      </w:pPr>
    </w:p>
    <w:p w14:paraId="3FC25336" w14:textId="77777777" w:rsidR="005E7179" w:rsidRDefault="005E7179" w:rsidP="00F65A3D">
      <w:pPr>
        <w:rPr>
          <w:rFonts w:ascii="Parisine Plus Std Gris" w:hAnsi="Parisine Plus Std Gris"/>
        </w:rPr>
      </w:pPr>
    </w:p>
    <w:p w14:paraId="7F1B2C0A" w14:textId="77777777" w:rsidR="005E7179" w:rsidRDefault="005E7179" w:rsidP="00F65A3D">
      <w:pPr>
        <w:rPr>
          <w:rFonts w:ascii="Parisine Plus Std Gris" w:hAnsi="Parisine Plus Std Gris"/>
        </w:rPr>
      </w:pPr>
    </w:p>
    <w:p w14:paraId="43147568" w14:textId="77777777" w:rsidR="005E7179" w:rsidRDefault="005E7179" w:rsidP="00F65A3D">
      <w:pPr>
        <w:rPr>
          <w:rFonts w:ascii="Parisine Plus Std Gris" w:hAnsi="Parisine Plus Std Gris"/>
        </w:rPr>
      </w:pPr>
    </w:p>
    <w:p w14:paraId="3E63A9ED" w14:textId="77777777" w:rsidR="005E7179" w:rsidRDefault="005E7179" w:rsidP="00F65A3D">
      <w:pPr>
        <w:rPr>
          <w:rFonts w:ascii="Parisine Plus Std Gris" w:hAnsi="Parisine Plus Std Gris"/>
        </w:rPr>
      </w:pPr>
    </w:p>
    <w:p w14:paraId="4D4B1FC1" w14:textId="619E60D3" w:rsidR="005E7179" w:rsidRDefault="005E7179" w:rsidP="005E7179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5E7179">
        <w:rPr>
          <w:rFonts w:ascii="Parisine Plus Std Gris" w:hAnsi="Parisine Plus Std Gris"/>
          <w:b/>
          <w:bCs/>
          <w:sz w:val="28"/>
          <w:szCs w:val="28"/>
          <w:u w:val="single"/>
        </w:rPr>
        <w:t>Interne Genehmigung</w:t>
      </w:r>
      <w:r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 (nur durch die KPS auszufüllen)</w:t>
      </w:r>
    </w:p>
    <w:p w14:paraId="46A6E791" w14:textId="77777777" w:rsidR="005E7179" w:rsidRDefault="005E7179" w:rsidP="005E7179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4DD388F8" w14:textId="44F0560A" w:rsidR="005E7179" w:rsidRDefault="005E7179" w:rsidP="005E7179">
      <w:pPr>
        <w:rPr>
          <w:rFonts w:ascii="Parisine Plus Std Gris" w:hAnsi="Parisine Plus Std Gris"/>
        </w:rPr>
      </w:pPr>
      <w:r>
        <w:rPr>
          <w:rFonts w:ascii="Parisine Plus Std Gris" w:hAnsi="Parisine Plus Std Gris"/>
          <w:b/>
          <w:bCs/>
        </w:rPr>
        <w:t xml:space="preserve">Dem Antrag wird </w:t>
      </w:r>
      <w:r>
        <w:rPr>
          <w:rFonts w:ascii="Parisine Plus Std Gris" w:hAnsi="Parisine Plus Std Gris"/>
          <w:b/>
          <w:bCs/>
        </w:rPr>
        <w:tab/>
      </w:r>
      <w:sdt>
        <w:sdtPr>
          <w:rPr>
            <w:rFonts w:ascii="Parisine Plus Std Gris" w:hAnsi="Parisine Plus Std Gris"/>
          </w:rPr>
          <w:id w:val="-27109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 xml:space="preserve"> zugestimmt</w:t>
      </w:r>
    </w:p>
    <w:p w14:paraId="4B638721" w14:textId="21AEDA76" w:rsidR="00AE0DCF" w:rsidRPr="005E7179" w:rsidRDefault="00AE0DCF" w:rsidP="005E7179">
      <w:pPr>
        <w:rPr>
          <w:rFonts w:ascii="Parisine Plus Std Gris" w:hAnsi="Parisine Plus Std Gris"/>
          <w:b/>
          <w:bCs/>
        </w:rPr>
      </w:pP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64108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 xml:space="preserve"> nicht zugestimmt</w:t>
      </w:r>
    </w:p>
    <w:p w14:paraId="731F0475" w14:textId="2F5DE418" w:rsidR="005E7179" w:rsidRDefault="005E7179" w:rsidP="00F65A3D">
      <w:pPr>
        <w:rPr>
          <w:rFonts w:ascii="Parisine Plus Std Gris" w:hAnsi="Parisine Plus Std Gris"/>
        </w:rPr>
      </w:pPr>
    </w:p>
    <w:p w14:paraId="7F41AB8C" w14:textId="77777777" w:rsidR="005E7179" w:rsidRDefault="005E7179" w:rsidP="00F65A3D">
      <w:pPr>
        <w:rPr>
          <w:rFonts w:ascii="Parisine Plus Std Gris" w:hAnsi="Parisine Plus Std Gris"/>
        </w:rPr>
      </w:pPr>
    </w:p>
    <w:p w14:paraId="39B1FBCC" w14:textId="77777777" w:rsidR="00AE0DCF" w:rsidRDefault="00AE0DCF" w:rsidP="00F65A3D">
      <w:pPr>
        <w:rPr>
          <w:rFonts w:ascii="Parisine Plus Std Gris" w:hAnsi="Parisine Plus Std Gris"/>
        </w:rPr>
      </w:pPr>
    </w:p>
    <w:p w14:paraId="5BAE31CF" w14:textId="7383F035" w:rsidR="00AE0DCF" w:rsidRDefault="00AE0DCF" w:rsidP="00AE0DCF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______________                                                                   _________________________________</w:t>
      </w:r>
    </w:p>
    <w:p w14:paraId="44B9B328" w14:textId="77F5E0EB" w:rsidR="00AE0DCF" w:rsidRDefault="00AE0DCF" w:rsidP="00AE0DCF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Ort und Datum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>Unterschrift der Geschäftsführung</w:t>
      </w:r>
    </w:p>
    <w:p w14:paraId="231AE105" w14:textId="77777777" w:rsidR="00AE0DCF" w:rsidRDefault="00AE0DCF" w:rsidP="00AE0DCF">
      <w:pPr>
        <w:rPr>
          <w:rFonts w:ascii="Parisine Plus Std Gris" w:hAnsi="Parisine Plus Std Gris"/>
        </w:rPr>
      </w:pPr>
    </w:p>
    <w:p w14:paraId="61BE46C7" w14:textId="77777777" w:rsidR="00AE0DCF" w:rsidRPr="00F65A3D" w:rsidRDefault="00AE0DCF" w:rsidP="00F65A3D">
      <w:pPr>
        <w:rPr>
          <w:rFonts w:ascii="Parisine Plus Std Gris" w:hAnsi="Parisine Plus Std Gris"/>
        </w:rPr>
      </w:pPr>
    </w:p>
    <w:sectPr w:rsidR="00AE0DCF" w:rsidRPr="00F65A3D" w:rsidSect="00643B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134" w:bottom="1559" w:left="1418" w:header="141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EC36" w14:textId="77777777" w:rsidR="00262D3B" w:rsidRDefault="00262D3B" w:rsidP="006A64DA">
      <w:r>
        <w:separator/>
      </w:r>
    </w:p>
    <w:p w14:paraId="7453A7C2" w14:textId="77777777" w:rsidR="00262D3B" w:rsidRDefault="00262D3B" w:rsidP="006A64DA"/>
    <w:p w14:paraId="4857BD01" w14:textId="77777777" w:rsidR="00262D3B" w:rsidRDefault="00262D3B" w:rsidP="006A64DA"/>
  </w:endnote>
  <w:endnote w:type="continuationSeparator" w:id="0">
    <w:p w14:paraId="741FF737" w14:textId="77777777" w:rsidR="00262D3B" w:rsidRDefault="00262D3B" w:rsidP="006A64DA">
      <w:r>
        <w:continuationSeparator/>
      </w:r>
    </w:p>
    <w:p w14:paraId="095BE1F5" w14:textId="77777777" w:rsidR="00262D3B" w:rsidRDefault="00262D3B" w:rsidP="006A64DA"/>
    <w:p w14:paraId="24F839EA" w14:textId="77777777" w:rsidR="00262D3B" w:rsidRDefault="00262D3B" w:rsidP="006A6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LOA K+ Parisine Plus Std">
    <w:altName w:val="Parisine Plu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isine Plus Std Gris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risine Plus Std">
    <w:panose1 w:val="020B0703020502020204"/>
    <w:charset w:val="00"/>
    <w:family w:val="swiss"/>
    <w:notTrueType/>
    <w:pitch w:val="variable"/>
    <w:sig w:usb0="800000AF" w:usb1="50000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0AD" w14:textId="6F1FCAE2" w:rsidR="00F877D2" w:rsidRPr="0013204D" w:rsidRDefault="006B1989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F85A92">
      <w:rPr>
        <w:rFonts w:ascii="Parisine Plus Std" w:hAnsi="Parisine Plus Std"/>
        <w:color w:val="7F7F7F"/>
        <w:sz w:val="14"/>
        <w:szCs w:val="14"/>
      </w:rPr>
      <w:t xml:space="preserve">Seite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PAGE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1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 w:rsidRPr="00F85A92">
      <w:rPr>
        <w:rFonts w:ascii="Parisine Plus Std" w:hAnsi="Parisine Plus Std"/>
        <w:color w:val="7F7F7F"/>
        <w:sz w:val="14"/>
        <w:szCs w:val="14"/>
      </w:rPr>
      <w:t xml:space="preserve"> /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NUMPAGES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2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>
      <w:rPr>
        <w:rFonts w:ascii="Parisine Plus Std" w:hAnsi="Parisine Plus Std"/>
        <w:b/>
        <w:bCs/>
        <w:color w:val="1D3278"/>
        <w:sz w:val="16"/>
        <w:szCs w:val="16"/>
      </w:rPr>
      <w:br/>
    </w:r>
    <w:r w:rsidRPr="000B01E5">
      <w:rPr>
        <w:rFonts w:ascii="Parisine Plus Std" w:hAnsi="Parisine Plus Std"/>
        <w:color w:val="1D3278"/>
        <w:sz w:val="8"/>
        <w:szCs w:val="8"/>
      </w:rPr>
      <w:br/>
    </w:r>
    <w:r w:rsidR="00F877D2" w:rsidRPr="0013204D">
      <w:rPr>
        <w:rFonts w:ascii="Parisine Plus Std Gris" w:hAnsi="Parisine Plus Std Gris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41B27AE" wp14:editId="60CE1533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1599762030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63203" id="Gerade Verbindung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" strokecolor="#343583" strokeweight=".5pt">
              <w10:wrap anchorx="margin" anchory="margin"/>
            </v:line>
          </w:pict>
        </mc:Fallback>
      </mc:AlternateContent>
    </w:r>
    <w:r w:rsidR="00F877D2" w:rsidRPr="0013204D">
      <w:rPr>
        <w:rFonts w:ascii="Parisine Plus Std Gris" w:hAnsi="Parisine Plus Std Gris"/>
        <w:color w:val="1D3278"/>
        <w:sz w:val="16"/>
        <w:szCs w:val="16"/>
      </w:rPr>
      <w:t>Vorstand: Christoph Obladen (Vors.) · Andreas Noll · Matthias Ludwig · Geschäftsführer: Daniel von Hauff</w:t>
    </w:r>
  </w:p>
  <w:p w14:paraId="0FF7BA08" w14:textId="77777777" w:rsidR="00CC23C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13204D">
      <w:rPr>
        <w:rFonts w:ascii="Parisine Plus Std Gris" w:hAnsi="Parisine Plus Std Gris"/>
        <w:color w:val="1D3278"/>
        <w:sz w:val="16"/>
        <w:szCs w:val="16"/>
      </w:rPr>
      <w:t xml:space="preserve">Fischerstraße 4 · 63450 Hanau · Telefon +49 6181 9193930 · Telefax +49 6181 9193933 · E-Mail </w:t>
    </w:r>
    <w:r w:rsidR="00CC23CD">
      <w:rPr>
        <w:rFonts w:ascii="Parisine Plus Std Gris" w:hAnsi="Parisine Plus Std Gris"/>
        <w:color w:val="1D3278"/>
        <w:sz w:val="16"/>
        <w:szCs w:val="16"/>
      </w:rPr>
      <w:t>geschaeftsstelle</w:t>
    </w:r>
    <w:r w:rsidRPr="0013204D">
      <w:rPr>
        <w:rFonts w:ascii="Parisine Plus Std Gris" w:hAnsi="Parisine Plus Std Gris"/>
        <w:color w:val="1D3278"/>
        <w:sz w:val="16"/>
        <w:szCs w:val="16"/>
      </w:rPr>
      <w:t xml:space="preserve">@kp-stiftung.de </w:t>
    </w:r>
  </w:p>
  <w:p w14:paraId="3680BA68" w14:textId="2E6FBECE" w:rsidR="00F877D2" w:rsidRPr="0013204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8"/>
        <w:szCs w:val="8"/>
      </w:rPr>
    </w:pPr>
    <w:r w:rsidRPr="0013204D">
      <w:rPr>
        <w:rFonts w:ascii="Parisine Plus Std Gris" w:hAnsi="Parisine Plus Std Gris"/>
        <w:color w:val="1D3278"/>
        <w:sz w:val="16"/>
        <w:szCs w:val="16"/>
      </w:rPr>
      <w:t>www.kp-stiftung.de</w:t>
    </w:r>
    <w:r w:rsidRPr="0013204D">
      <w:rPr>
        <w:rFonts w:ascii="Parisine Plus Std Gris" w:hAnsi="Parisine Plus Std Gris"/>
        <w:color w:val="1D3278"/>
        <w:sz w:val="10"/>
        <w:szCs w:val="10"/>
      </w:rPr>
      <w:br/>
    </w:r>
  </w:p>
  <w:p w14:paraId="177FB429" w14:textId="63546720" w:rsidR="00EC1196" w:rsidRPr="006B1989" w:rsidRDefault="00F877D2" w:rsidP="006B1989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0"/>
        <w:szCs w:val="10"/>
      </w:rPr>
    </w:pPr>
    <w:r w:rsidRPr="0013204D">
      <w:rPr>
        <w:rFonts w:ascii="Parisine Plus Std Gris" w:hAnsi="Parisine Plus Std Gris"/>
        <w:color w:val="1D3278"/>
        <w:sz w:val="14"/>
        <w:szCs w:val="14"/>
      </w:rPr>
      <w:t>In Zusammenarbeit mit der Wallonisch-Niederländischen Gemeinde</w:t>
    </w:r>
    <w:r w:rsidR="006B1989">
      <w:rPr>
        <w:rFonts w:ascii="Parisine Plus Std" w:hAnsi="Parisine Plus Std"/>
        <w:color w:val="1D3278"/>
        <w:sz w:val="14"/>
        <w:szCs w:val="14"/>
      </w:rPr>
      <w:br/>
    </w:r>
    <w:r w:rsidR="004A335E" w:rsidRPr="00DE764C">
      <w:rPr>
        <w:rFonts w:ascii="Parisine Plus Std Gris" w:hAnsi="Parisine Plus Std Gris"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648B307" wp14:editId="2E08CF56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D9BEE" id="Gerade Verbindung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" strokecolor="#343583" strokeweight=".5pt">
              <w10:wrap anchorx="margin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3D6" w14:textId="77777777" w:rsidR="006370FE" w:rsidRDefault="0043783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CE69E" wp14:editId="39A7FF5C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13AA4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" strokecolor="#343583" strokeweight=".5pt">
              <w10:wrap anchorx="margin" anchory="margin"/>
            </v:line>
          </w:pict>
        </mc:Fallback>
      </mc:AlternateContent>
    </w:r>
    <w:r w:rsidR="00FF3F1B" w:rsidRPr="006370FE">
      <w:rPr>
        <w:rFonts w:ascii="Parisine Plus Std" w:hAnsi="Parisine Plus Std"/>
        <w:color w:val="1D3278"/>
        <w:sz w:val="16"/>
        <w:szCs w:val="16"/>
      </w:rPr>
      <w:t>Vorstand: Christoph Obladen (Vors.) · Andreas Noll · Matthias Ludwig · Geschäftsführer: Daniel von Hauff</w:t>
    </w:r>
  </w:p>
  <w:p w14:paraId="75528861" w14:textId="2C1F0E82" w:rsidR="00FF3F1B" w:rsidRPr="006370FE" w:rsidRDefault="00FF3F1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color w:val="1D3278"/>
        <w:sz w:val="16"/>
        <w:szCs w:val="16"/>
      </w:rPr>
      <w:t xml:space="preserve">Fischerstraße 4 · 63450 Hanau · Telefon +49 6181 9193930 · Telefax +49 6181 9193933 · E-Mail info@kp-stiftung.de · </w:t>
    </w:r>
    <w:r w:rsidR="006370FE" w:rsidRPr="006370FE">
      <w:rPr>
        <w:rFonts w:ascii="Parisine Plus Std" w:hAnsi="Parisine Plus Std"/>
        <w:color w:val="1D3278"/>
        <w:sz w:val="16"/>
        <w:szCs w:val="16"/>
      </w:rPr>
      <w:t>www.kp-stiftung.de</w:t>
    </w:r>
    <w:r w:rsidR="006370FE">
      <w:rPr>
        <w:rFonts w:ascii="Parisine Plus Std" w:hAnsi="Parisine Plus Std"/>
        <w:color w:val="1D3278"/>
        <w:sz w:val="16"/>
        <w:szCs w:val="16"/>
      </w:rPr>
      <w:br/>
    </w:r>
  </w:p>
  <w:p w14:paraId="55EC3B2F" w14:textId="7A46EB25" w:rsidR="00295238" w:rsidRDefault="00FF3F1B" w:rsidP="006370FE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4"/>
        <w:szCs w:val="14"/>
      </w:rPr>
    </w:pPr>
    <w:r w:rsidRPr="006370FE">
      <w:rPr>
        <w:rFonts w:ascii="Parisine Plus Std" w:hAnsi="Parisine Plus Std"/>
        <w:color w:val="1D3278"/>
        <w:sz w:val="14"/>
        <w:szCs w:val="14"/>
      </w:rPr>
      <w:t>In Zusammenarbeit mit der Wallonisch-Niederländischen Gemeinde</w:t>
    </w:r>
  </w:p>
  <w:p w14:paraId="6EFECFB3" w14:textId="77777777" w:rsidR="006370FE" w:rsidRPr="006370FE" w:rsidRDefault="006370FE" w:rsidP="006370FE">
    <w:pPr>
      <w:pStyle w:val="Fuzeile"/>
      <w:tabs>
        <w:tab w:val="left" w:pos="9072"/>
      </w:tabs>
      <w:ind w:left="-567" w:right="-427"/>
      <w:jc w:val="center"/>
      <w:rPr>
        <w:rFonts w:ascii="Parisine Plus Std" w:hAnsi="Parisine Plus Std"/>
        <w:color w:val="1D327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506C" w14:textId="77777777" w:rsidR="00262D3B" w:rsidRDefault="00262D3B" w:rsidP="006A64DA">
      <w:r>
        <w:separator/>
      </w:r>
    </w:p>
    <w:p w14:paraId="464211F5" w14:textId="77777777" w:rsidR="00262D3B" w:rsidRDefault="00262D3B" w:rsidP="006A64DA"/>
    <w:p w14:paraId="6FB7ABDC" w14:textId="77777777" w:rsidR="00262D3B" w:rsidRDefault="00262D3B" w:rsidP="006A64DA"/>
  </w:footnote>
  <w:footnote w:type="continuationSeparator" w:id="0">
    <w:p w14:paraId="2E65CDDC" w14:textId="77777777" w:rsidR="00262D3B" w:rsidRDefault="00262D3B" w:rsidP="006A64DA">
      <w:r>
        <w:continuationSeparator/>
      </w:r>
    </w:p>
    <w:p w14:paraId="12973FF9" w14:textId="77777777" w:rsidR="00262D3B" w:rsidRDefault="00262D3B" w:rsidP="006A64DA"/>
    <w:p w14:paraId="4F7DFF22" w14:textId="77777777" w:rsidR="00262D3B" w:rsidRDefault="00262D3B" w:rsidP="006A6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5920" w14:textId="01F2DF8C" w:rsidR="00EC1196" w:rsidRDefault="00807F7F">
    <w:pPr>
      <w:pStyle w:val="Kopfzeile"/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3840" behindDoc="1" locked="0" layoutInCell="1" allowOverlap="1" wp14:anchorId="5D76AEB6" wp14:editId="3ED704A8">
          <wp:simplePos x="0" y="0"/>
          <wp:positionH relativeFrom="margin">
            <wp:posOffset>3996690</wp:posOffset>
          </wp:positionH>
          <wp:positionV relativeFrom="page">
            <wp:posOffset>457200</wp:posOffset>
          </wp:positionV>
          <wp:extent cx="1944000" cy="752400"/>
          <wp:effectExtent l="0" t="0" r="0" b="0"/>
          <wp:wrapNone/>
          <wp:docPr id="1086588684" name="Grafik 108658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49F" w14:textId="496C5FFA" w:rsidR="00673988" w:rsidRPr="00807F7F" w:rsidRDefault="00802379" w:rsidP="00641597">
    <w:pPr>
      <w:pStyle w:val="Kopfzeile"/>
      <w:tabs>
        <w:tab w:val="clear" w:pos="4536"/>
        <w:tab w:val="clear" w:pos="9072"/>
        <w:tab w:val="left" w:pos="6202"/>
      </w:tabs>
      <w:rPr>
        <w:rFonts w:ascii="Parisine Plus Std Gris" w:hAnsi="Parisine Plus Std Gris"/>
      </w:rPr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1792" behindDoc="1" locked="0" layoutInCell="1" allowOverlap="1" wp14:anchorId="7E02870C" wp14:editId="46608A8D">
          <wp:simplePos x="0" y="0"/>
          <wp:positionH relativeFrom="margin">
            <wp:posOffset>3995420</wp:posOffset>
          </wp:positionH>
          <wp:positionV relativeFrom="page">
            <wp:posOffset>457200</wp:posOffset>
          </wp:positionV>
          <wp:extent cx="1943100" cy="752475"/>
          <wp:effectExtent l="0" t="0" r="0" b="9525"/>
          <wp:wrapNone/>
          <wp:docPr id="1086112592" name="Grafik 1086112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13D83" wp14:editId="4B01A63A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252000" cy="0"/>
              <wp:effectExtent l="0" t="0" r="152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BE055"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19.8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2DE88" wp14:editId="1B2FCA9F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1079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62124"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807F7F">
      <w:rPr>
        <w:rFonts w:ascii="Parisine Plus Std Gris" w:hAnsi="Parisine Plus Std Gris"/>
        <w:color w:val="343583"/>
        <w:sz w:val="13"/>
        <w:szCs w:val="13"/>
      </w:rPr>
      <w:t>K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athinka-Platzhoff-Stiftung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Fischerstraße 4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63450 Hanau</w:t>
    </w:r>
    <w:r w:rsidR="00641597" w:rsidRPr="00807F7F">
      <w:rPr>
        <w:rFonts w:ascii="Parisine Plus Std Gris" w:hAnsi="Parisine Plus Std Gris"/>
        <w:color w:val="343583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0B1"/>
    <w:multiLevelType w:val="multilevel"/>
    <w:tmpl w:val="779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20DA"/>
    <w:multiLevelType w:val="multilevel"/>
    <w:tmpl w:val="80F00EA4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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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"/>
      <w:lvlJc w:val="left"/>
      <w:pPr>
        <w:ind w:left="2272" w:hanging="284"/>
      </w:pPr>
      <w:rPr>
        <w:rFonts w:ascii="Wingdings" w:hAnsi="Wingdings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" w15:restartNumberingAfterBreak="0">
    <w:nsid w:val="0DAC446C"/>
    <w:multiLevelType w:val="hybridMultilevel"/>
    <w:tmpl w:val="5DDC2F7A"/>
    <w:lvl w:ilvl="0" w:tplc="729A0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9F8"/>
    <w:multiLevelType w:val="hybridMultilevel"/>
    <w:tmpl w:val="66F670A2"/>
    <w:lvl w:ilvl="0" w:tplc="104EC5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5EB5"/>
    <w:multiLevelType w:val="hybridMultilevel"/>
    <w:tmpl w:val="5F48A048"/>
    <w:lvl w:ilvl="0" w:tplc="217850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9E8"/>
    <w:multiLevelType w:val="multilevel"/>
    <w:tmpl w:val="43DA7C98"/>
    <w:lvl w:ilvl="0">
      <w:start w:val="1"/>
      <w:numFmt w:val="bullet"/>
      <w:pStyle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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"/>
      <w:lvlJc w:val="left"/>
      <w:pPr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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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1DB27B2D"/>
    <w:multiLevelType w:val="hybridMultilevel"/>
    <w:tmpl w:val="C39A9598"/>
    <w:lvl w:ilvl="0" w:tplc="0407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1E2D"/>
    <w:multiLevelType w:val="hybridMultilevel"/>
    <w:tmpl w:val="0BA06D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533E0"/>
    <w:multiLevelType w:val="multilevel"/>
    <w:tmpl w:val="BD9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9B4A98"/>
    <w:multiLevelType w:val="hybridMultilevel"/>
    <w:tmpl w:val="B8CC0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2487"/>
    <w:multiLevelType w:val="hybridMultilevel"/>
    <w:tmpl w:val="31DE8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4AA0"/>
    <w:multiLevelType w:val="hybridMultilevel"/>
    <w:tmpl w:val="207EE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21B08"/>
    <w:multiLevelType w:val="multilevel"/>
    <w:tmpl w:val="858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F3941"/>
    <w:multiLevelType w:val="hybridMultilevel"/>
    <w:tmpl w:val="17EE5182"/>
    <w:lvl w:ilvl="0" w:tplc="FD205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74989">
    <w:abstractNumId w:val="5"/>
  </w:num>
  <w:num w:numId="2" w16cid:durableId="695034955">
    <w:abstractNumId w:val="1"/>
  </w:num>
  <w:num w:numId="3" w16cid:durableId="1329207046">
    <w:abstractNumId w:val="3"/>
  </w:num>
  <w:num w:numId="4" w16cid:durableId="356737246">
    <w:abstractNumId w:val="13"/>
  </w:num>
  <w:num w:numId="5" w16cid:durableId="432752240">
    <w:abstractNumId w:val="4"/>
  </w:num>
  <w:num w:numId="6" w16cid:durableId="832374524">
    <w:abstractNumId w:val="6"/>
  </w:num>
  <w:num w:numId="7" w16cid:durableId="1752311489">
    <w:abstractNumId w:val="2"/>
  </w:num>
  <w:num w:numId="8" w16cid:durableId="694237556">
    <w:abstractNumId w:val="10"/>
  </w:num>
  <w:num w:numId="9" w16cid:durableId="600527177">
    <w:abstractNumId w:val="9"/>
  </w:num>
  <w:num w:numId="10" w16cid:durableId="2059623486">
    <w:abstractNumId w:val="0"/>
  </w:num>
  <w:num w:numId="11" w16cid:durableId="618336257">
    <w:abstractNumId w:val="12"/>
  </w:num>
  <w:num w:numId="12" w16cid:durableId="1111780904">
    <w:abstractNumId w:val="8"/>
  </w:num>
  <w:num w:numId="13" w16cid:durableId="1399018485">
    <w:abstractNumId w:val="7"/>
  </w:num>
  <w:num w:numId="14" w16cid:durableId="191531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KhD26R6FmdjUuvtENUSUkWWbpnSVSzErC7mdyF4ZNIFlrTlrLTBX2qJtf3cLWASvfjlB6M/Vvwhmv4RChOXfg==" w:salt="zhNB4GCW1LgoJpbdRKju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FC"/>
    <w:rsid w:val="00000A70"/>
    <w:rsid w:val="000057B5"/>
    <w:rsid w:val="00010595"/>
    <w:rsid w:val="00013195"/>
    <w:rsid w:val="00024E44"/>
    <w:rsid w:val="00036C4E"/>
    <w:rsid w:val="000540BA"/>
    <w:rsid w:val="00056DB6"/>
    <w:rsid w:val="00066D46"/>
    <w:rsid w:val="000B01E5"/>
    <w:rsid w:val="000C5F00"/>
    <w:rsid w:val="000C7266"/>
    <w:rsid w:val="000D18AA"/>
    <w:rsid w:val="000E329E"/>
    <w:rsid w:val="00103CC0"/>
    <w:rsid w:val="00116EC4"/>
    <w:rsid w:val="00121083"/>
    <w:rsid w:val="00122AA1"/>
    <w:rsid w:val="0013204D"/>
    <w:rsid w:val="0014728E"/>
    <w:rsid w:val="00163241"/>
    <w:rsid w:val="00164225"/>
    <w:rsid w:val="00165F5F"/>
    <w:rsid w:val="00174295"/>
    <w:rsid w:val="001845E8"/>
    <w:rsid w:val="00191DA5"/>
    <w:rsid w:val="00192E3C"/>
    <w:rsid w:val="00193DC9"/>
    <w:rsid w:val="001A3825"/>
    <w:rsid w:val="001A618D"/>
    <w:rsid w:val="001B08EB"/>
    <w:rsid w:val="001B79EC"/>
    <w:rsid w:val="001C0944"/>
    <w:rsid w:val="001C691F"/>
    <w:rsid w:val="001C7CBA"/>
    <w:rsid w:val="001D09F0"/>
    <w:rsid w:val="001D28EC"/>
    <w:rsid w:val="001E0256"/>
    <w:rsid w:val="00206C6A"/>
    <w:rsid w:val="00207EE8"/>
    <w:rsid w:val="00216CD2"/>
    <w:rsid w:val="002175BE"/>
    <w:rsid w:val="00231272"/>
    <w:rsid w:val="0024771C"/>
    <w:rsid w:val="0025140D"/>
    <w:rsid w:val="00262D3B"/>
    <w:rsid w:val="002711F0"/>
    <w:rsid w:val="00271908"/>
    <w:rsid w:val="00272897"/>
    <w:rsid w:val="00283149"/>
    <w:rsid w:val="002908ED"/>
    <w:rsid w:val="00295238"/>
    <w:rsid w:val="002A09B9"/>
    <w:rsid w:val="002A73F3"/>
    <w:rsid w:val="002C1A64"/>
    <w:rsid w:val="002C493D"/>
    <w:rsid w:val="002D1A4C"/>
    <w:rsid w:val="002E210F"/>
    <w:rsid w:val="002F1711"/>
    <w:rsid w:val="002F55B9"/>
    <w:rsid w:val="002F7D0C"/>
    <w:rsid w:val="00300187"/>
    <w:rsid w:val="00302A24"/>
    <w:rsid w:val="00305F90"/>
    <w:rsid w:val="00307383"/>
    <w:rsid w:val="00341D6F"/>
    <w:rsid w:val="003425C6"/>
    <w:rsid w:val="00344F7C"/>
    <w:rsid w:val="00357D06"/>
    <w:rsid w:val="00365926"/>
    <w:rsid w:val="003700A0"/>
    <w:rsid w:val="00390B83"/>
    <w:rsid w:val="003A39BF"/>
    <w:rsid w:val="003B7A63"/>
    <w:rsid w:val="003C604E"/>
    <w:rsid w:val="003C6211"/>
    <w:rsid w:val="003D2C71"/>
    <w:rsid w:val="003E4485"/>
    <w:rsid w:val="003F26C9"/>
    <w:rsid w:val="003F5230"/>
    <w:rsid w:val="004032D9"/>
    <w:rsid w:val="0041356A"/>
    <w:rsid w:val="00432594"/>
    <w:rsid w:val="0043783B"/>
    <w:rsid w:val="00447535"/>
    <w:rsid w:val="004536B1"/>
    <w:rsid w:val="00455881"/>
    <w:rsid w:val="00463CD0"/>
    <w:rsid w:val="00464CA3"/>
    <w:rsid w:val="0049136A"/>
    <w:rsid w:val="00493AA0"/>
    <w:rsid w:val="004963B4"/>
    <w:rsid w:val="004A335E"/>
    <w:rsid w:val="004A4C0B"/>
    <w:rsid w:val="004B40E1"/>
    <w:rsid w:val="004C4B34"/>
    <w:rsid w:val="004D5F47"/>
    <w:rsid w:val="004E37B0"/>
    <w:rsid w:val="004E4D16"/>
    <w:rsid w:val="004E6509"/>
    <w:rsid w:val="004E76F5"/>
    <w:rsid w:val="004F16EA"/>
    <w:rsid w:val="004F322B"/>
    <w:rsid w:val="00503FEF"/>
    <w:rsid w:val="00510C58"/>
    <w:rsid w:val="00510E28"/>
    <w:rsid w:val="00512C2F"/>
    <w:rsid w:val="0052047A"/>
    <w:rsid w:val="00524C68"/>
    <w:rsid w:val="00526836"/>
    <w:rsid w:val="00533121"/>
    <w:rsid w:val="0056066C"/>
    <w:rsid w:val="0056447A"/>
    <w:rsid w:val="00573551"/>
    <w:rsid w:val="005775E0"/>
    <w:rsid w:val="00581679"/>
    <w:rsid w:val="005947C9"/>
    <w:rsid w:val="00595C2A"/>
    <w:rsid w:val="00596AF5"/>
    <w:rsid w:val="005B2000"/>
    <w:rsid w:val="005B7C69"/>
    <w:rsid w:val="005C6385"/>
    <w:rsid w:val="005D0111"/>
    <w:rsid w:val="005E0DCE"/>
    <w:rsid w:val="005E7179"/>
    <w:rsid w:val="0060361F"/>
    <w:rsid w:val="006050FC"/>
    <w:rsid w:val="00610B2F"/>
    <w:rsid w:val="0061195E"/>
    <w:rsid w:val="0062108E"/>
    <w:rsid w:val="006244FA"/>
    <w:rsid w:val="006370FE"/>
    <w:rsid w:val="00641597"/>
    <w:rsid w:val="00641F68"/>
    <w:rsid w:val="00643BAE"/>
    <w:rsid w:val="00651D08"/>
    <w:rsid w:val="00654A84"/>
    <w:rsid w:val="00673988"/>
    <w:rsid w:val="006919D2"/>
    <w:rsid w:val="00692E70"/>
    <w:rsid w:val="006A188C"/>
    <w:rsid w:val="006A64DA"/>
    <w:rsid w:val="006B1989"/>
    <w:rsid w:val="006B6E37"/>
    <w:rsid w:val="006B6F42"/>
    <w:rsid w:val="006D7C7F"/>
    <w:rsid w:val="006F1AED"/>
    <w:rsid w:val="006F55C5"/>
    <w:rsid w:val="00702C52"/>
    <w:rsid w:val="00703FC1"/>
    <w:rsid w:val="00704855"/>
    <w:rsid w:val="00713D90"/>
    <w:rsid w:val="00725905"/>
    <w:rsid w:val="00745424"/>
    <w:rsid w:val="0074724A"/>
    <w:rsid w:val="00756CD7"/>
    <w:rsid w:val="00762BE9"/>
    <w:rsid w:val="00772C55"/>
    <w:rsid w:val="0077344A"/>
    <w:rsid w:val="007823CA"/>
    <w:rsid w:val="007A0DAD"/>
    <w:rsid w:val="007A6865"/>
    <w:rsid w:val="007A7C21"/>
    <w:rsid w:val="007B22A7"/>
    <w:rsid w:val="007F78BF"/>
    <w:rsid w:val="00802379"/>
    <w:rsid w:val="00805E0B"/>
    <w:rsid w:val="00807F7F"/>
    <w:rsid w:val="0082355E"/>
    <w:rsid w:val="00844FCF"/>
    <w:rsid w:val="00864084"/>
    <w:rsid w:val="00866213"/>
    <w:rsid w:val="008759C1"/>
    <w:rsid w:val="00887857"/>
    <w:rsid w:val="00887F09"/>
    <w:rsid w:val="008A14C6"/>
    <w:rsid w:val="008A71D6"/>
    <w:rsid w:val="008A7BC1"/>
    <w:rsid w:val="008B4E8C"/>
    <w:rsid w:val="008E0526"/>
    <w:rsid w:val="00912C81"/>
    <w:rsid w:val="00924068"/>
    <w:rsid w:val="00927487"/>
    <w:rsid w:val="009324E7"/>
    <w:rsid w:val="00932D03"/>
    <w:rsid w:val="00944892"/>
    <w:rsid w:val="009460B3"/>
    <w:rsid w:val="00953661"/>
    <w:rsid w:val="00955A56"/>
    <w:rsid w:val="009621EB"/>
    <w:rsid w:val="0097453A"/>
    <w:rsid w:val="0097609D"/>
    <w:rsid w:val="009A2019"/>
    <w:rsid w:val="009B131E"/>
    <w:rsid w:val="009B716F"/>
    <w:rsid w:val="009D09BF"/>
    <w:rsid w:val="009D17E6"/>
    <w:rsid w:val="009E29CD"/>
    <w:rsid w:val="009F2A06"/>
    <w:rsid w:val="009F3DC2"/>
    <w:rsid w:val="00A112E7"/>
    <w:rsid w:val="00A145F9"/>
    <w:rsid w:val="00A1715D"/>
    <w:rsid w:val="00A54AFE"/>
    <w:rsid w:val="00A748AB"/>
    <w:rsid w:val="00A84691"/>
    <w:rsid w:val="00A87640"/>
    <w:rsid w:val="00A95799"/>
    <w:rsid w:val="00A96438"/>
    <w:rsid w:val="00AC7113"/>
    <w:rsid w:val="00AE0DCF"/>
    <w:rsid w:val="00B2061F"/>
    <w:rsid w:val="00B22E77"/>
    <w:rsid w:val="00B23A00"/>
    <w:rsid w:val="00B4304E"/>
    <w:rsid w:val="00B445EA"/>
    <w:rsid w:val="00B51995"/>
    <w:rsid w:val="00B62E45"/>
    <w:rsid w:val="00B646A5"/>
    <w:rsid w:val="00B75770"/>
    <w:rsid w:val="00B822FB"/>
    <w:rsid w:val="00B93D88"/>
    <w:rsid w:val="00B94CDF"/>
    <w:rsid w:val="00BB49BB"/>
    <w:rsid w:val="00BB783A"/>
    <w:rsid w:val="00BE0537"/>
    <w:rsid w:val="00BE0EFC"/>
    <w:rsid w:val="00BE5362"/>
    <w:rsid w:val="00BF57DB"/>
    <w:rsid w:val="00C1488E"/>
    <w:rsid w:val="00C204E6"/>
    <w:rsid w:val="00C21D0B"/>
    <w:rsid w:val="00C366B0"/>
    <w:rsid w:val="00C40F89"/>
    <w:rsid w:val="00C44D2E"/>
    <w:rsid w:val="00C626F8"/>
    <w:rsid w:val="00C63DAB"/>
    <w:rsid w:val="00C6759D"/>
    <w:rsid w:val="00C80278"/>
    <w:rsid w:val="00C81BF9"/>
    <w:rsid w:val="00C81E4F"/>
    <w:rsid w:val="00C846E9"/>
    <w:rsid w:val="00C84BDF"/>
    <w:rsid w:val="00C86C07"/>
    <w:rsid w:val="00CB587C"/>
    <w:rsid w:val="00CC23CD"/>
    <w:rsid w:val="00CC4A30"/>
    <w:rsid w:val="00CE0D79"/>
    <w:rsid w:val="00CE52A5"/>
    <w:rsid w:val="00CF7DAA"/>
    <w:rsid w:val="00D01981"/>
    <w:rsid w:val="00D1312C"/>
    <w:rsid w:val="00D14DC8"/>
    <w:rsid w:val="00D167E6"/>
    <w:rsid w:val="00D30D7D"/>
    <w:rsid w:val="00D4126C"/>
    <w:rsid w:val="00D44BB6"/>
    <w:rsid w:val="00D52D7F"/>
    <w:rsid w:val="00D54278"/>
    <w:rsid w:val="00D81E67"/>
    <w:rsid w:val="00D86EBE"/>
    <w:rsid w:val="00D93382"/>
    <w:rsid w:val="00DA0AC0"/>
    <w:rsid w:val="00DA3400"/>
    <w:rsid w:val="00DC062C"/>
    <w:rsid w:val="00DE5DBD"/>
    <w:rsid w:val="00DE764C"/>
    <w:rsid w:val="00DF560B"/>
    <w:rsid w:val="00E15F33"/>
    <w:rsid w:val="00E35E9F"/>
    <w:rsid w:val="00E4036C"/>
    <w:rsid w:val="00E515F6"/>
    <w:rsid w:val="00E51FF7"/>
    <w:rsid w:val="00E55AE8"/>
    <w:rsid w:val="00E7632B"/>
    <w:rsid w:val="00EA200C"/>
    <w:rsid w:val="00EA2227"/>
    <w:rsid w:val="00EA34B6"/>
    <w:rsid w:val="00EB077A"/>
    <w:rsid w:val="00EB0C14"/>
    <w:rsid w:val="00EB397F"/>
    <w:rsid w:val="00EC1196"/>
    <w:rsid w:val="00ED4C3B"/>
    <w:rsid w:val="00EE16C7"/>
    <w:rsid w:val="00EE5C41"/>
    <w:rsid w:val="00F053A9"/>
    <w:rsid w:val="00F1603C"/>
    <w:rsid w:val="00F17B72"/>
    <w:rsid w:val="00F30FF0"/>
    <w:rsid w:val="00F34813"/>
    <w:rsid w:val="00F558F0"/>
    <w:rsid w:val="00F565ED"/>
    <w:rsid w:val="00F65A3D"/>
    <w:rsid w:val="00F72515"/>
    <w:rsid w:val="00F73184"/>
    <w:rsid w:val="00F813B4"/>
    <w:rsid w:val="00F85A92"/>
    <w:rsid w:val="00F877D2"/>
    <w:rsid w:val="00F93531"/>
    <w:rsid w:val="00FA4268"/>
    <w:rsid w:val="00FB518C"/>
    <w:rsid w:val="00FC2B04"/>
    <w:rsid w:val="00FD5902"/>
    <w:rsid w:val="00FE7C14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7AB1"/>
  <w15:docId w15:val="{E0BFA2C7-95A8-4D7D-8CCF-7FD1586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DCF"/>
    <w:pPr>
      <w:spacing w:after="0"/>
      <w:ind w:right="-4"/>
    </w:pPr>
  </w:style>
  <w:style w:type="paragraph" w:styleId="berschrift1">
    <w:name w:val="heading 1"/>
    <w:basedOn w:val="Standard"/>
    <w:next w:val="Standard"/>
    <w:link w:val="berschrift1Zchn"/>
    <w:uiPriority w:val="9"/>
    <w:rsid w:val="0095366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5366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6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ullet">
    <w:name w:val="Bullet"/>
    <w:basedOn w:val="Standard"/>
    <w:qFormat/>
    <w:rsid w:val="006A64DA"/>
    <w:pPr>
      <w:numPr>
        <w:numId w:val="1"/>
      </w:numPr>
      <w:contextualSpacing/>
    </w:pPr>
  </w:style>
  <w:style w:type="paragraph" w:customStyle="1" w:styleId="Nummerierung">
    <w:name w:val="Nummerierung"/>
    <w:basedOn w:val="Standard"/>
    <w:qFormat/>
    <w:rsid w:val="006A64DA"/>
    <w:pPr>
      <w:numPr>
        <w:numId w:val="2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66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A64DA"/>
    <w:pPr>
      <w:tabs>
        <w:tab w:val="center" w:pos="4536"/>
        <w:tab w:val="right" w:pos="9072"/>
      </w:tabs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6A64DA"/>
    <w:rPr>
      <w:noProof/>
      <w:sz w:val="15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E16C7"/>
    <w:pPr>
      <w:tabs>
        <w:tab w:val="center" w:pos="4536"/>
        <w:tab w:val="right" w:pos="9072"/>
      </w:tabs>
      <w:spacing w:line="240" w:lineRule="auto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E16C7"/>
    <w:rPr>
      <w:noProof/>
      <w:sz w:val="16"/>
    </w:rPr>
  </w:style>
  <w:style w:type="table" w:styleId="Tabellenraster">
    <w:name w:val="Table Grid"/>
    <w:basedOn w:val="NormaleTabelle"/>
    <w:uiPriority w:val="59"/>
    <w:rsid w:val="00D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60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560B"/>
    <w:rPr>
      <w:color w:val="808080"/>
    </w:rPr>
  </w:style>
  <w:style w:type="paragraph" w:customStyle="1" w:styleId="Betreff">
    <w:name w:val="Betreff"/>
    <w:basedOn w:val="Standard"/>
    <w:qFormat/>
    <w:rsid w:val="00673988"/>
    <w:pPr>
      <w:spacing w:before="1280" w:afterLines="100"/>
      <w:contextualSpacing/>
    </w:pPr>
    <w:rPr>
      <w:b/>
      <w:noProof/>
      <w:lang w:eastAsia="de-DE"/>
    </w:rPr>
  </w:style>
  <w:style w:type="paragraph" w:styleId="Listenabsatz">
    <w:name w:val="List Paragraph"/>
    <w:basedOn w:val="Standard"/>
    <w:uiPriority w:val="34"/>
    <w:rsid w:val="009760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7F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7F09"/>
    <w:rPr>
      <w:color w:val="605E5C"/>
      <w:shd w:val="clear" w:color="auto" w:fill="E1DFDD"/>
    </w:rPr>
  </w:style>
  <w:style w:type="paragraph" w:customStyle="1" w:styleId="Default">
    <w:name w:val="Default"/>
    <w:rsid w:val="00FF3F1B"/>
    <w:pPr>
      <w:autoSpaceDE w:val="0"/>
      <w:autoSpaceDN w:val="0"/>
      <w:adjustRightInd w:val="0"/>
      <w:spacing w:after="0" w:line="240" w:lineRule="auto"/>
    </w:pPr>
    <w:rPr>
      <w:rFonts w:ascii="DKLOA K+ Parisine Plus Std" w:hAnsi="DKLOA K+ Parisine Plus Std" w:cs="DKLOA K+ Parisine Plus Std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1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D28E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D28EC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F85A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20442\Desktop\Briefvorlage%20mit%20Herr%20Z&#246;l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66C685325478D9E0C174CCA993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8B5EB-5B8C-4FAA-B634-EC5150ED8A00}"/>
      </w:docPartPr>
      <w:docPartBody>
        <w:p w:rsidR="00A726C3" w:rsidRDefault="00353B57" w:rsidP="00353B57">
          <w:pPr>
            <w:pStyle w:val="DEA66C685325478D9E0C174CCA993C38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ECF9437153724E1B872EBF3D64D8E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157B7-7E0E-4811-B078-29EE9DE97299}"/>
      </w:docPartPr>
      <w:docPartBody>
        <w:p w:rsidR="00A726C3" w:rsidRDefault="00353B57" w:rsidP="00353B57">
          <w:pPr>
            <w:pStyle w:val="ECF9437153724E1B872EBF3D64D8E8A4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EA10B72CB5034955A634CD09C653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B0DBA-7D7C-4E0F-9478-47AC6C42B494}"/>
      </w:docPartPr>
      <w:docPartBody>
        <w:p w:rsidR="00A726C3" w:rsidRDefault="00353B57" w:rsidP="00353B57">
          <w:pPr>
            <w:pStyle w:val="EA10B72CB5034955A634CD09C653A1D6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AF9CA6BE547D4A3E8BFD7D3FE2A40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0F509-C014-4974-AD02-6CB7F0ED6F7A}"/>
      </w:docPartPr>
      <w:docPartBody>
        <w:p w:rsidR="00A726C3" w:rsidRDefault="00353B57" w:rsidP="00353B57">
          <w:pPr>
            <w:pStyle w:val="AF9CA6BE547D4A3E8BFD7D3FE2A4012D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8E477C3B715C44E4892B29407B724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F060D-35A7-4C5A-A6B1-559818C282B9}"/>
      </w:docPartPr>
      <w:docPartBody>
        <w:p w:rsidR="00A726C3" w:rsidRDefault="00353B57" w:rsidP="00353B57">
          <w:pPr>
            <w:pStyle w:val="8E477C3B715C44E4892B29407B724EBA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E80A332EEDD34D5A93728C9A90AA5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FE4CC-33B6-4421-819B-CA6E61E7F62B}"/>
      </w:docPartPr>
      <w:docPartBody>
        <w:p w:rsidR="00A726C3" w:rsidRDefault="00353B57" w:rsidP="00353B57">
          <w:pPr>
            <w:pStyle w:val="E80A332EEDD34D5A93728C9A90AA5193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35192C6C75974A34A22E6F0471597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205F-BCD1-4B66-A0BB-B1835E6EBA11}"/>
      </w:docPartPr>
      <w:docPartBody>
        <w:p w:rsidR="00A726C3" w:rsidRDefault="00353B57" w:rsidP="00353B57">
          <w:pPr>
            <w:pStyle w:val="35192C6C75974A34A22E6F04715972D7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CF6E44203D584CC49EFFFDC1A938F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36476-D527-4F21-8B2C-EF00A2848721}"/>
      </w:docPartPr>
      <w:docPartBody>
        <w:p w:rsidR="00A726C3" w:rsidRDefault="00353B57" w:rsidP="00353B57">
          <w:pPr>
            <w:pStyle w:val="CF6E44203D584CC49EFFFDC1A938F004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E6C8C41442C8404392C6F5CF789EA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D6B95-271F-4418-AB62-ED255B0ED796}"/>
      </w:docPartPr>
      <w:docPartBody>
        <w:p w:rsidR="00A726C3" w:rsidRDefault="00353B57" w:rsidP="00353B57">
          <w:pPr>
            <w:pStyle w:val="E6C8C41442C8404392C6F5CF789EA816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5C26C43E5E274963AC3F6F3892E10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CCE14-2C87-4A9E-B026-B28BE66CD7A5}"/>
      </w:docPartPr>
      <w:docPartBody>
        <w:p w:rsidR="00A726C3" w:rsidRDefault="00353B57" w:rsidP="00353B57">
          <w:pPr>
            <w:pStyle w:val="5C26C43E5E274963AC3F6F3892E10FA9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B4C3BAD5916C47A29000299EBDAF6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87341-F307-483E-A41A-D31D70E38F82}"/>
      </w:docPartPr>
      <w:docPartBody>
        <w:p w:rsidR="00A726C3" w:rsidRDefault="00353B57" w:rsidP="00353B57">
          <w:pPr>
            <w:pStyle w:val="B4C3BAD5916C47A29000299EBDAF61C0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37F2D17F4E954FB29EF154ABF292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95E5F-3DAF-453D-A2AD-E90B87E2A889}"/>
      </w:docPartPr>
      <w:docPartBody>
        <w:p w:rsidR="00A726C3" w:rsidRDefault="00353B57" w:rsidP="00353B57">
          <w:pPr>
            <w:pStyle w:val="37F2D17F4E954FB29EF154ABF292CE33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74B9284E32044769856D076123FD6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5F849-5737-42FF-B392-D306F302F0EB}"/>
      </w:docPartPr>
      <w:docPartBody>
        <w:p w:rsidR="00A726C3" w:rsidRDefault="00353B57" w:rsidP="00353B57">
          <w:pPr>
            <w:pStyle w:val="74B9284E32044769856D076123FD6BD4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0D1DC0F1CE314EA2965186F7FD15E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7B0AE-6461-4E90-9629-F73196C6E550}"/>
      </w:docPartPr>
      <w:docPartBody>
        <w:p w:rsidR="00A726C3" w:rsidRDefault="00353B57" w:rsidP="00353B57">
          <w:pPr>
            <w:pStyle w:val="0D1DC0F1CE314EA2965186F7FD15E388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F484EA652CC64CC5ACB3B9D06181D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9B6D6-7683-4F16-8C89-600A9B9751F6}"/>
      </w:docPartPr>
      <w:docPartBody>
        <w:p w:rsidR="00A726C3" w:rsidRDefault="00353B57" w:rsidP="00353B57">
          <w:pPr>
            <w:pStyle w:val="F484EA652CC64CC5ACB3B9D06181D4A81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2F4CB075EF424F1983B3531EF44DE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6044-3311-4743-83EC-93C8A71267E1}"/>
      </w:docPartPr>
      <w:docPartBody>
        <w:p w:rsidR="00A726C3" w:rsidRDefault="00353B57" w:rsidP="00353B57">
          <w:pPr>
            <w:pStyle w:val="2F4CB075EF424F1983B3531EF44DE7A71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16A34D2AE25E4EFCB80F67D578A2E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D24B1-BF8A-4125-8057-C673C355016B}"/>
      </w:docPartPr>
      <w:docPartBody>
        <w:p w:rsidR="00A726C3" w:rsidRDefault="00353B57" w:rsidP="00353B57">
          <w:pPr>
            <w:pStyle w:val="16A34D2AE25E4EFCB80F67D578A2E98C1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70A1FFBBB1E948F4971C6C2276E41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95208-138B-4997-AEAD-82326517B643}"/>
      </w:docPartPr>
      <w:docPartBody>
        <w:p w:rsidR="00A726C3" w:rsidRDefault="00353B57" w:rsidP="00353B57">
          <w:pPr>
            <w:pStyle w:val="70A1FFBBB1E948F4971C6C2276E419781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AA439345F7F545B48E565FC037D05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42D62-0CC2-46FC-818E-BAC6AFDC0A0B}"/>
      </w:docPartPr>
      <w:docPartBody>
        <w:p w:rsidR="00A726C3" w:rsidRDefault="00353B57" w:rsidP="00353B57">
          <w:pPr>
            <w:pStyle w:val="AA439345F7F545B48E565FC037D053B9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84D014024E46A09E5EE267DDFB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9DD9B-A933-4588-8018-A055A96490B1}"/>
      </w:docPartPr>
      <w:docPartBody>
        <w:p w:rsidR="00A726C3" w:rsidRDefault="00353B57" w:rsidP="00353B57">
          <w:pPr>
            <w:pStyle w:val="8884D014024E46A09E5EE267DDFB7264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25B6BF0D7248B6BA4391FC564D3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28332-8D30-49D8-B4D2-0DC2BB8FA45E}"/>
      </w:docPartPr>
      <w:docPartBody>
        <w:p w:rsidR="00A726C3" w:rsidRDefault="00353B57" w:rsidP="00353B57">
          <w:pPr>
            <w:pStyle w:val="A525B6BF0D7248B6BA4391FC564D3516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571EDE247E43D4B7E79FC7249B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633DE-4708-4B46-9E43-B00690F14519}"/>
      </w:docPartPr>
      <w:docPartBody>
        <w:p w:rsidR="00A726C3" w:rsidRDefault="00353B57" w:rsidP="00353B57">
          <w:pPr>
            <w:pStyle w:val="F8571EDE247E43D4B7E79FC7249B0304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68FA705364E5CBDFE516F66186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FC819-2A37-42FA-881E-7021734DB5EB}"/>
      </w:docPartPr>
      <w:docPartBody>
        <w:p w:rsidR="00A726C3" w:rsidRDefault="00353B57" w:rsidP="00353B57">
          <w:pPr>
            <w:pStyle w:val="6E068FA705364E5CBDFE516F66186C31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781E993228432E8B0D13E81BD4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D41E7-DD74-4605-9EB5-E07C422A4425}"/>
      </w:docPartPr>
      <w:docPartBody>
        <w:p w:rsidR="00A726C3" w:rsidRDefault="00353B57" w:rsidP="00353B57">
          <w:pPr>
            <w:pStyle w:val="86781E993228432E8B0D13E81BD4CC87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A1B903D3F420EA3382C9B3D1F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FCF76-4220-45C7-A9DA-C8CD7AA88231}"/>
      </w:docPartPr>
      <w:docPartBody>
        <w:p w:rsidR="00A726C3" w:rsidRDefault="00353B57" w:rsidP="00353B57">
          <w:pPr>
            <w:pStyle w:val="D9FA1B903D3F420EA3382C9B3D1F4F95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C57B69F9B541F7A6BBFD5299FB9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E4C65-3C04-4CD0-A280-A52476EBC8F9}"/>
      </w:docPartPr>
      <w:docPartBody>
        <w:p w:rsidR="00A726C3" w:rsidRDefault="00353B57" w:rsidP="00353B57">
          <w:pPr>
            <w:pStyle w:val="DCC57B69F9B541F7A6BBFD5299FB9363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C197AFBF364426A099D6539590D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DE066-4DCE-48BC-95F3-DD382334DF65}"/>
      </w:docPartPr>
      <w:docPartBody>
        <w:p w:rsidR="00353B57" w:rsidRDefault="00353B57" w:rsidP="00353B57">
          <w:pPr>
            <w:pStyle w:val="4CC197AFBF364426A099D6539590DFE2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AAA63A7A44E6FB6E274DF2237F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133D4-9347-40F1-88A6-CF39F328EA16}"/>
      </w:docPartPr>
      <w:docPartBody>
        <w:p w:rsidR="00353B57" w:rsidRDefault="00353B57" w:rsidP="00353B57">
          <w:pPr>
            <w:pStyle w:val="4A3AAA63A7A44E6FB6E274DF2237FA45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D761A714AA4B9490D2E2764A861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1D9A-DF8F-4D26-92F4-785BBB42F524}"/>
      </w:docPartPr>
      <w:docPartBody>
        <w:p w:rsidR="00353B57" w:rsidRDefault="00353B57" w:rsidP="00353B57">
          <w:pPr>
            <w:pStyle w:val="B8D761A714AA4B9490D2E2764A861979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B7B712431E4BF1A6BDD709D50B5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303DC-EFC0-4D93-9F98-D05A3D49A09B}"/>
      </w:docPartPr>
      <w:docPartBody>
        <w:p w:rsidR="00353B57" w:rsidRDefault="00353B57" w:rsidP="00353B57">
          <w:pPr>
            <w:pStyle w:val="9DB7B712431E4BF1A6BDD709D50B51E2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005E7F6AE44B58BF3992FF53C8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8F93D-F879-4647-8EAD-A0162404E444}"/>
      </w:docPartPr>
      <w:docPartBody>
        <w:p w:rsidR="00353B57" w:rsidRDefault="00353B57" w:rsidP="00353B57">
          <w:pPr>
            <w:pStyle w:val="FA005E7F6AE44B58BF3992FF53C89FE0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F1A813B75749A5B175939101EB9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2B5C1-D04D-4F53-8A46-D9C2B762F1F1}"/>
      </w:docPartPr>
      <w:docPartBody>
        <w:p w:rsidR="00353B57" w:rsidRDefault="00353B57" w:rsidP="00353B57">
          <w:pPr>
            <w:pStyle w:val="29F1A813B75749A5B175939101EB9DA9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BCB1D48AD4BD0B571EAF1BC8A1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46060-83E4-4666-A0EA-CEB76F25E121}"/>
      </w:docPartPr>
      <w:docPartBody>
        <w:p w:rsidR="00353B57" w:rsidRDefault="00353B57" w:rsidP="00353B57">
          <w:pPr>
            <w:pStyle w:val="9D7BCB1D48AD4BD0B571EAF1BC8A1B5B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232E80984D45E289D1C9B3FDF56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60381-1202-4D2C-BE12-3FE35D6793A2}"/>
      </w:docPartPr>
      <w:docPartBody>
        <w:p w:rsidR="00353B57" w:rsidRDefault="00353B57" w:rsidP="00353B57">
          <w:pPr>
            <w:pStyle w:val="BD232E80984D45E289D1C9B3FDF565B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DA73A0216643AF9DC873CEB0885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45357-69CE-4D81-9C49-4D1548548E69}"/>
      </w:docPartPr>
      <w:docPartBody>
        <w:p w:rsidR="00353B57" w:rsidRDefault="00353B57" w:rsidP="00353B57">
          <w:pPr>
            <w:pStyle w:val="16DA73A0216643AF9DC873CEB088541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269060A9A42858564E4F17C4B7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07FD-DC31-47A0-950A-077AEFB44877}"/>
      </w:docPartPr>
      <w:docPartBody>
        <w:p w:rsidR="00353B57" w:rsidRDefault="00353B57" w:rsidP="00353B57">
          <w:pPr>
            <w:pStyle w:val="9B9269060A9A42858564E4F17C4B78E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9D209C049446B9B8A3CFFF65F6E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920C7-375D-4932-9AD0-FAC621254CC5}"/>
      </w:docPartPr>
      <w:docPartBody>
        <w:p w:rsidR="00353B57" w:rsidRDefault="00353B57" w:rsidP="00353B57">
          <w:pPr>
            <w:pStyle w:val="9E9D209C049446B9B8A3CFFF65F6E978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LOA K+ Parisine Plus Std">
    <w:altName w:val="Parisine Plu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isine Plus Std Gris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risine Plus Std">
    <w:panose1 w:val="020B07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3"/>
    <w:rsid w:val="00036C4E"/>
    <w:rsid w:val="000D18AA"/>
    <w:rsid w:val="002711F0"/>
    <w:rsid w:val="00353B57"/>
    <w:rsid w:val="00393E84"/>
    <w:rsid w:val="00703FC1"/>
    <w:rsid w:val="00A7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3B57"/>
    <w:rPr>
      <w:color w:val="808080"/>
    </w:rPr>
  </w:style>
  <w:style w:type="paragraph" w:customStyle="1" w:styleId="23638791F8274523831D0E3EC82566CE">
    <w:name w:val="23638791F8274523831D0E3EC82566CE"/>
    <w:rsid w:val="00A726C3"/>
  </w:style>
  <w:style w:type="paragraph" w:customStyle="1" w:styleId="DEA66C685325478D9E0C174CCA993C38">
    <w:name w:val="DEA66C685325478D9E0C174CCA993C38"/>
    <w:rsid w:val="00A726C3"/>
  </w:style>
  <w:style w:type="paragraph" w:customStyle="1" w:styleId="C618ADA105C248DEB9BCD3EC2F36E1D5">
    <w:name w:val="C618ADA105C248DEB9BCD3EC2F36E1D5"/>
    <w:rsid w:val="00A726C3"/>
  </w:style>
  <w:style w:type="paragraph" w:customStyle="1" w:styleId="ECF9437153724E1B872EBF3D64D8E8A4">
    <w:name w:val="ECF9437153724E1B872EBF3D64D8E8A4"/>
    <w:rsid w:val="00A726C3"/>
  </w:style>
  <w:style w:type="paragraph" w:customStyle="1" w:styleId="EA10B72CB5034955A634CD09C653A1D6">
    <w:name w:val="EA10B72CB5034955A634CD09C653A1D6"/>
    <w:rsid w:val="00A726C3"/>
  </w:style>
  <w:style w:type="paragraph" w:customStyle="1" w:styleId="5F9FDB4A04CF4A8AB925FF7613DAB1E8">
    <w:name w:val="5F9FDB4A04CF4A8AB925FF7613DAB1E8"/>
    <w:rsid w:val="00A726C3"/>
  </w:style>
  <w:style w:type="paragraph" w:customStyle="1" w:styleId="AF9CA6BE547D4A3E8BFD7D3FE2A4012D">
    <w:name w:val="AF9CA6BE547D4A3E8BFD7D3FE2A4012D"/>
    <w:rsid w:val="00A726C3"/>
  </w:style>
  <w:style w:type="paragraph" w:customStyle="1" w:styleId="8E477C3B715C44E4892B29407B724EBA">
    <w:name w:val="8E477C3B715C44E4892B29407B724EBA"/>
    <w:rsid w:val="00A726C3"/>
  </w:style>
  <w:style w:type="paragraph" w:customStyle="1" w:styleId="E80A332EEDD34D5A93728C9A90AA5193">
    <w:name w:val="E80A332EEDD34D5A93728C9A90AA5193"/>
    <w:rsid w:val="00A726C3"/>
  </w:style>
  <w:style w:type="paragraph" w:customStyle="1" w:styleId="35192C6C75974A34A22E6F04715972D7">
    <w:name w:val="35192C6C75974A34A22E6F04715972D7"/>
    <w:rsid w:val="00A726C3"/>
  </w:style>
  <w:style w:type="paragraph" w:customStyle="1" w:styleId="CF6E44203D584CC49EFFFDC1A938F004">
    <w:name w:val="CF6E44203D584CC49EFFFDC1A938F004"/>
    <w:rsid w:val="00A726C3"/>
  </w:style>
  <w:style w:type="paragraph" w:customStyle="1" w:styleId="E6C8C41442C8404392C6F5CF789EA816">
    <w:name w:val="E6C8C41442C8404392C6F5CF789EA816"/>
    <w:rsid w:val="00A726C3"/>
  </w:style>
  <w:style w:type="paragraph" w:customStyle="1" w:styleId="5C26C43E5E274963AC3F6F3892E10FA9">
    <w:name w:val="5C26C43E5E274963AC3F6F3892E10FA9"/>
    <w:rsid w:val="00A726C3"/>
  </w:style>
  <w:style w:type="paragraph" w:customStyle="1" w:styleId="B4C3BAD5916C47A29000299EBDAF61C0">
    <w:name w:val="B4C3BAD5916C47A29000299EBDAF61C0"/>
    <w:rsid w:val="00A726C3"/>
  </w:style>
  <w:style w:type="paragraph" w:customStyle="1" w:styleId="37F2D17F4E954FB29EF154ABF292CE33">
    <w:name w:val="37F2D17F4E954FB29EF154ABF292CE33"/>
    <w:rsid w:val="00A726C3"/>
  </w:style>
  <w:style w:type="paragraph" w:customStyle="1" w:styleId="74B9284E32044769856D076123FD6BD4">
    <w:name w:val="74B9284E32044769856D076123FD6BD4"/>
    <w:rsid w:val="00A726C3"/>
  </w:style>
  <w:style w:type="paragraph" w:customStyle="1" w:styleId="0D1DC0F1CE314EA2965186F7FD15E388">
    <w:name w:val="0D1DC0F1CE314EA2965186F7FD15E388"/>
    <w:rsid w:val="00A726C3"/>
  </w:style>
  <w:style w:type="paragraph" w:customStyle="1" w:styleId="9E80D6580D394E77A730C76F0C262364">
    <w:name w:val="9E80D6580D394E77A730C76F0C26236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AB166D5E544C18A3A48B0AA4565883">
    <w:name w:val="ABAB166D5E544C18A3A48B0AA456588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CF48AF0E7A4734B2D2816A29C649CC">
    <w:name w:val="44CF48AF0E7A4734B2D2816A29C649CC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672AE499240CA8B4A442E6B2EF43A">
    <w:name w:val="3ED672AE499240CA8B4A442E6B2EF43A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C57CF7CEB64B0B890AC36F04E996C2">
    <w:name w:val="FDC57CF7CEB64B0B890AC36F04E996C2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54B81A683A40D2AAC63401B7B8CE50">
    <w:name w:val="C054B81A683A40D2AAC63401B7B8CE50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54F84E438647C1B2CA94E92280DFE7">
    <w:name w:val="CF54F84E438647C1B2CA94E92280DFE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CC70664A4A4F6091D1C72C82206298">
    <w:name w:val="8CCC70664A4A4F6091D1C72C8220629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04EF31F8E44F2285C31A36175BB0F8">
    <w:name w:val="5504EF31F8E44F2285C31A36175BB0F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115ED70BF44BDB89AA7CDA0F6C7C0">
    <w:name w:val="F86115ED70BF44BDB89AA7CDA0F6C7C0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AF7F0FB9754F2383D6FA2C29B6AC83">
    <w:name w:val="86AF7F0FB9754F2383D6FA2C29B6AC8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4EA652CC64CC5ACB3B9D06181D4A8">
    <w:name w:val="F484EA652CC64CC5ACB3B9D06181D4A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4CB075EF424F1983B3531EF44DE7A7">
    <w:name w:val="2F4CB075EF424F1983B3531EF44DE7A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A34D2AE25E4EFCB80F67D578A2E98C">
    <w:name w:val="16A34D2AE25E4EFCB80F67D578A2E98C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A66C685325478D9E0C174CCA993C381">
    <w:name w:val="DEA66C685325478D9E0C174CCA993C38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9CA6BE547D4A3E8BFD7D3FE2A4012D1">
    <w:name w:val="AF9CA6BE547D4A3E8BFD7D3FE2A4012D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192C6C75974A34A22E6F04715972D71">
    <w:name w:val="35192C6C75974A34A22E6F04715972D7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F9437153724E1B872EBF3D64D8E8A41">
    <w:name w:val="ECF9437153724E1B872EBF3D64D8E8A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477C3B715C44E4892B29407B724EBA1">
    <w:name w:val="8E477C3B715C44E4892B29407B724EBA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6E44203D584CC49EFFFDC1A938F0041">
    <w:name w:val="CF6E44203D584CC49EFFFDC1A938F00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10B72CB5034955A634CD09C653A1D61">
    <w:name w:val="EA10B72CB5034955A634CD09C653A1D6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0A332EEDD34D5A93728C9A90AA51931">
    <w:name w:val="E80A332EEDD34D5A93728C9A90AA519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C8C41442C8404392C6F5CF789EA8161">
    <w:name w:val="E6C8C41442C8404392C6F5CF789EA816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A1FFBBB1E948F4971C6C2276E41978">
    <w:name w:val="70A1FFBBB1E948F4971C6C2276E4197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C3BAD5916C47A29000299EBDAF61C01">
    <w:name w:val="B4C3BAD5916C47A29000299EBDAF61C0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F2D17F4E954FB29EF154ABF292CE331">
    <w:name w:val="37F2D17F4E954FB29EF154ABF292CE3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26C43E5E274963AC3F6F3892E10FA91">
    <w:name w:val="5C26C43E5E274963AC3F6F3892E10FA9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B9284E32044769856D076123FD6BD41">
    <w:name w:val="74B9284E32044769856D076123FD6BD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1DC0F1CE314EA2965186F7FD15E3881">
    <w:name w:val="0D1DC0F1CE314EA2965186F7FD15E388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439345F7F545B48E565FC037D053B9">
    <w:name w:val="AA439345F7F545B48E565FC037D053B9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84D014024E46A09E5EE267DDFB7264">
    <w:name w:val="8884D014024E46A09E5EE267DDFB726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5B6BF0D7248B6BA4391FC564D3516">
    <w:name w:val="A525B6BF0D7248B6BA4391FC564D3516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571EDE247E43D4B7E79FC7249B0304">
    <w:name w:val="F8571EDE247E43D4B7E79FC7249B030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68FA705364E5CBDFE516F66186C31">
    <w:name w:val="6E068FA705364E5CBDFE516F66186C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781E993228432E8B0D13E81BD4CC87">
    <w:name w:val="86781E993228432E8B0D13E81BD4CC8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FA1B903D3F420EA3382C9B3D1F4F95">
    <w:name w:val="D9FA1B903D3F420EA3382C9B3D1F4F95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57B69F9B541F7A6BBFD5299FB9363">
    <w:name w:val="DCC57B69F9B541F7A6BBFD5299FB936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C197AFBF364426A099D6539590DFE2">
    <w:name w:val="4CC197AFBF364426A099D6539590DFE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3AAA63A7A44E6FB6E274DF2237FA45">
    <w:name w:val="4A3AAA63A7A44E6FB6E274DF2237FA45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D761A714AA4B9490D2E2764A861979">
    <w:name w:val="B8D761A714AA4B9490D2E2764A861979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B7B712431E4BF1A6BDD709D50B51E2">
    <w:name w:val="9DB7B712431E4BF1A6BDD709D50B51E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005E7F6AE44B58BF3992FF53C89FE0">
    <w:name w:val="FA005E7F6AE44B58BF3992FF53C89FE0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F1A813B75749A5B175939101EB9DA9">
    <w:name w:val="29F1A813B75749A5B175939101EB9DA9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7BCB1D48AD4BD0B571EAF1BC8A1B5B">
    <w:name w:val="9D7BCB1D48AD4BD0B571EAF1BC8A1B5B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232E80984D45E289D1C9B3FDF565B1">
    <w:name w:val="BD232E80984D45E289D1C9B3FDF565B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DA73A0216643AF9DC873CEB0885411">
    <w:name w:val="16DA73A0216643AF9DC873CEB088541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9269060A9A42858564E4F17C4B78E1">
    <w:name w:val="9B9269060A9A42858564E4F17C4B78E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9D209C049446B9B8A3CFFF65F6E978">
    <w:name w:val="9E9D209C049446B9B8A3CFFF65F6E978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4EA652CC64CC5ACB3B9D06181D4A81">
    <w:name w:val="F484EA652CC64CC5ACB3B9D06181D4A8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4CB075EF424F1983B3531EF44DE7A71">
    <w:name w:val="2F4CB075EF424F1983B3531EF44DE7A7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A34D2AE25E4EFCB80F67D578A2E98C1">
    <w:name w:val="16A34D2AE25E4EFCB80F67D578A2E98C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A66C685325478D9E0C174CCA993C382">
    <w:name w:val="DEA66C685325478D9E0C174CCA993C38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9CA6BE547D4A3E8BFD7D3FE2A4012D2">
    <w:name w:val="AF9CA6BE547D4A3E8BFD7D3FE2A4012D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192C6C75974A34A22E6F04715972D72">
    <w:name w:val="35192C6C75974A34A22E6F04715972D7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F9437153724E1B872EBF3D64D8E8A42">
    <w:name w:val="ECF9437153724E1B872EBF3D64D8E8A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477C3B715C44E4892B29407B724EBA2">
    <w:name w:val="8E477C3B715C44E4892B29407B724EBA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6E44203D584CC49EFFFDC1A938F0042">
    <w:name w:val="CF6E44203D584CC49EFFFDC1A938F00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10B72CB5034955A634CD09C653A1D62">
    <w:name w:val="EA10B72CB5034955A634CD09C653A1D6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0A332EEDD34D5A93728C9A90AA51932">
    <w:name w:val="E80A332EEDD34D5A93728C9A90AA5193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C8C41442C8404392C6F5CF789EA8162">
    <w:name w:val="E6C8C41442C8404392C6F5CF789EA816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A1FFBBB1E948F4971C6C2276E419781">
    <w:name w:val="70A1FFBBB1E948F4971C6C2276E41978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C3BAD5916C47A29000299EBDAF61C02">
    <w:name w:val="B4C3BAD5916C47A29000299EBDAF61C0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F2D17F4E954FB29EF154ABF292CE332">
    <w:name w:val="37F2D17F4E954FB29EF154ABF292CE33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26C43E5E274963AC3F6F3892E10FA92">
    <w:name w:val="5C26C43E5E274963AC3F6F3892E10FA9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B9284E32044769856D076123FD6BD42">
    <w:name w:val="74B9284E32044769856D076123FD6BD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1DC0F1CE314EA2965186F7FD15E3882">
    <w:name w:val="0D1DC0F1CE314EA2965186F7FD15E388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439345F7F545B48E565FC037D053B91">
    <w:name w:val="AA439345F7F545B48E565FC037D053B9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84D014024E46A09E5EE267DDFB72641">
    <w:name w:val="8884D014024E46A09E5EE267DDFB7264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5B6BF0D7248B6BA4391FC564D35161">
    <w:name w:val="A525B6BF0D7248B6BA4391FC564D3516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571EDE247E43D4B7E79FC7249B03041">
    <w:name w:val="F8571EDE247E43D4B7E79FC7249B0304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68FA705364E5CBDFE516F66186C311">
    <w:name w:val="6E068FA705364E5CBDFE516F66186C31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781E993228432E8B0D13E81BD4CC871">
    <w:name w:val="86781E993228432E8B0D13E81BD4CC87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FA1B903D3F420EA3382C9B3D1F4F951">
    <w:name w:val="D9FA1B903D3F420EA3382C9B3D1F4F95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57B69F9B541F7A6BBFD5299FB93631">
    <w:name w:val="DCC57B69F9B541F7A6BBFD5299FB9363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ion Pro">
      <a:majorFont>
        <a:latin typeface="Minion Pro"/>
        <a:ea typeface=""/>
        <a:cs typeface=""/>
      </a:majorFont>
      <a:minorFont>
        <a:latin typeface="Minion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7F0B-2F74-4C26-9CD8-093F17FF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mit Herr Zöller</Template>
  <TotalTime>0</TotalTime>
  <Pages>4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Dokuments</vt:lpstr>
    </vt:vector>
  </TitlesOfParts>
  <Company>K16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creator>Link, Kira-Theresa</dc:creator>
  <dc:description>Optimiert für Word 2010</dc:description>
  <cp:lastModifiedBy>Methner, Anne</cp:lastModifiedBy>
  <cp:revision>10</cp:revision>
  <cp:lastPrinted>2026-02-19T12:56:00Z</cp:lastPrinted>
  <dcterms:created xsi:type="dcterms:W3CDTF">2026-02-19T13:01:00Z</dcterms:created>
  <dcterms:modified xsi:type="dcterms:W3CDTF">2026-04-07T13:21:00Z</dcterms:modified>
</cp:coreProperties>
</file>